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61B8" w14:textId="77777777" w:rsidR="00313C99" w:rsidRDefault="00313C99" w:rsidP="00313C9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URSEWYK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fl.1441)</w:t>
      </w:r>
    </w:p>
    <w:p w14:paraId="4D22C628" w14:textId="77777777" w:rsidR="00313C99" w:rsidRDefault="00313C99" w:rsidP="00313C9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Lincolnshire.</w:t>
      </w:r>
    </w:p>
    <w:p w14:paraId="4A18BF2D" w14:textId="77777777" w:rsidR="00313C99" w:rsidRDefault="00313C99" w:rsidP="00313C99">
      <w:pPr>
        <w:pStyle w:val="NoSpacing"/>
        <w:rPr>
          <w:rFonts w:cs="Times New Roman"/>
          <w:szCs w:val="24"/>
        </w:rPr>
      </w:pPr>
    </w:p>
    <w:p w14:paraId="326B089A" w14:textId="77777777" w:rsidR="00313C99" w:rsidRDefault="00313C99" w:rsidP="00313C99">
      <w:pPr>
        <w:pStyle w:val="NoSpacing"/>
        <w:rPr>
          <w:rFonts w:cs="Times New Roman"/>
          <w:szCs w:val="24"/>
        </w:rPr>
      </w:pPr>
    </w:p>
    <w:p w14:paraId="4F35BAF6" w14:textId="0A0147D1" w:rsidR="00313C99" w:rsidRDefault="00313C99" w:rsidP="00313C9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Feb.1441</w:t>
      </w:r>
      <w:r>
        <w:rPr>
          <w:rFonts w:cs="Times New Roman"/>
          <w:szCs w:val="24"/>
        </w:rPr>
        <w:tab/>
        <w:t xml:space="preserve">He and </w:t>
      </w:r>
      <w:r>
        <w:rPr>
          <w:rFonts w:cs="Times New Roman"/>
          <w:szCs w:val="24"/>
        </w:rPr>
        <w:t xml:space="preserve">John </w:t>
      </w:r>
      <w:proofErr w:type="spellStart"/>
      <w:r>
        <w:rPr>
          <w:rFonts w:cs="Times New Roman"/>
          <w:szCs w:val="24"/>
        </w:rPr>
        <w:t>Rytheby</w:t>
      </w:r>
      <w:proofErr w:type="spellEnd"/>
      <w:r>
        <w:rPr>
          <w:rFonts w:cs="Times New Roman"/>
          <w:szCs w:val="24"/>
        </w:rPr>
        <w:t xml:space="preserve">(q.v.) were joint </w:t>
      </w:r>
      <w:proofErr w:type="spellStart"/>
      <w:r>
        <w:rPr>
          <w:rFonts w:cs="Times New Roman"/>
          <w:szCs w:val="24"/>
        </w:rPr>
        <w:t>mainpernors</w:t>
      </w:r>
      <w:proofErr w:type="spellEnd"/>
      <w:r>
        <w:rPr>
          <w:rFonts w:cs="Times New Roman"/>
          <w:szCs w:val="24"/>
        </w:rPr>
        <w:t xml:space="preserve"> for </w:t>
      </w:r>
      <w:proofErr w:type="gramStart"/>
      <w:r>
        <w:rPr>
          <w:rFonts w:cs="Times New Roman"/>
          <w:szCs w:val="24"/>
        </w:rPr>
        <w:t>John</w:t>
      </w:r>
      <w:proofErr w:type="gramEnd"/>
      <w:r>
        <w:rPr>
          <w:rFonts w:cs="Times New Roman"/>
          <w:szCs w:val="24"/>
        </w:rPr>
        <w:t xml:space="preserve"> </w:t>
      </w:r>
    </w:p>
    <w:p w14:paraId="5B523FFD" w14:textId="77777777" w:rsidR="00313C99" w:rsidRDefault="00313C99" w:rsidP="00313C9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Ditton(q.v.) and William Tresham(q.v.).    (C.F.R. 1405-13 p.236)</w:t>
      </w:r>
    </w:p>
    <w:p w14:paraId="7D6DB7D4" w14:textId="77777777" w:rsidR="00313C99" w:rsidRDefault="00313C99" w:rsidP="00313C99">
      <w:pPr>
        <w:pStyle w:val="NoSpacing"/>
        <w:rPr>
          <w:rFonts w:cs="Times New Roman"/>
          <w:szCs w:val="24"/>
        </w:rPr>
      </w:pPr>
    </w:p>
    <w:p w14:paraId="753247EF" w14:textId="77777777" w:rsidR="00313C99" w:rsidRDefault="00313C99" w:rsidP="00313C99">
      <w:pPr>
        <w:pStyle w:val="NoSpacing"/>
        <w:rPr>
          <w:rFonts w:cs="Times New Roman"/>
          <w:szCs w:val="24"/>
        </w:rPr>
      </w:pPr>
    </w:p>
    <w:p w14:paraId="24FE88D9" w14:textId="77777777" w:rsidR="00313C99" w:rsidRDefault="00313C99" w:rsidP="00313C9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10 August 2023</w:t>
      </w:r>
    </w:p>
    <w:p w14:paraId="2F5A32EB" w14:textId="53D4AB65" w:rsidR="00313C99" w:rsidRPr="00313C99" w:rsidRDefault="00313C99" w:rsidP="009139A6">
      <w:pPr>
        <w:pStyle w:val="NoSpacing"/>
        <w:rPr>
          <w:rFonts w:cs="Times New Roman"/>
          <w:szCs w:val="24"/>
        </w:rPr>
      </w:pPr>
    </w:p>
    <w:sectPr w:rsidR="00313C99" w:rsidRPr="00313C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6C06" w14:textId="77777777" w:rsidR="001F539B" w:rsidRDefault="001F539B" w:rsidP="009139A6">
      <w:r>
        <w:separator/>
      </w:r>
    </w:p>
  </w:endnote>
  <w:endnote w:type="continuationSeparator" w:id="0">
    <w:p w14:paraId="57CFA56F" w14:textId="77777777" w:rsidR="001F539B" w:rsidRDefault="001F539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4D9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E73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9A9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479F" w14:textId="77777777" w:rsidR="001F539B" w:rsidRDefault="001F539B" w:rsidP="009139A6">
      <w:r>
        <w:separator/>
      </w:r>
    </w:p>
  </w:footnote>
  <w:footnote w:type="continuationSeparator" w:id="0">
    <w:p w14:paraId="693EF9FE" w14:textId="77777777" w:rsidR="001F539B" w:rsidRDefault="001F539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719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366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03C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9B"/>
    <w:rsid w:val="000666E0"/>
    <w:rsid w:val="001F539B"/>
    <w:rsid w:val="002510B7"/>
    <w:rsid w:val="00313C99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8461E"/>
  <w15:chartTrackingRefBased/>
  <w15:docId w15:val="{DFE4FD56-6B15-4042-87A0-8A68C350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74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2023-08-10T17:49:00Z</dcterms:created>
  <dcterms:modified xsi:type="dcterms:W3CDTF">2023-08-10T19:04:00Z</dcterms:modified>
</cp:coreProperties>
</file>