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C83" w:rsidRDefault="00EA0C83" w:rsidP="00EA0C8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URSWYK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fl.1418)</w:t>
      </w:r>
    </w:p>
    <w:p w:rsidR="00EA0C83" w:rsidRDefault="00EA0C83" w:rsidP="00EA0C8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A0C83" w:rsidRDefault="00EA0C83" w:rsidP="00EA0C8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A0C83" w:rsidRDefault="00EA0C83" w:rsidP="00EA0C8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 Jun.1418</w:t>
      </w:r>
      <w:r>
        <w:rPr>
          <w:rFonts w:ascii="Times New Roman" w:hAnsi="Times New Roman" w:cs="Times New Roman"/>
          <w:sz w:val="24"/>
          <w:szCs w:val="24"/>
        </w:rPr>
        <w:tab/>
        <w:t>He was one of those before whom the inquisition post mortem was held</w:t>
      </w:r>
    </w:p>
    <w:p w:rsidR="00EA0C83" w:rsidRDefault="00EA0C83" w:rsidP="00EA0C8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at Lancaster into the lands of Sir John de </w:t>
      </w:r>
      <w:proofErr w:type="spellStart"/>
      <w:r>
        <w:rPr>
          <w:rFonts w:ascii="Times New Roman" w:hAnsi="Times New Roman" w:cs="Times New Roman"/>
          <w:sz w:val="24"/>
          <w:szCs w:val="24"/>
        </w:rPr>
        <w:t>Haryngton</w:t>
      </w:r>
      <w:proofErr w:type="spellEnd"/>
      <w:r>
        <w:rPr>
          <w:rFonts w:ascii="Times New Roman" w:hAnsi="Times New Roman" w:cs="Times New Roman"/>
          <w:sz w:val="24"/>
          <w:szCs w:val="24"/>
        </w:rPr>
        <w:t>(q.v.).</w:t>
      </w:r>
    </w:p>
    <w:p w:rsidR="00EA0C83" w:rsidRDefault="00EA0C83" w:rsidP="00EA0C8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hyperlink r:id="rId6" w:history="1">
        <w:r w:rsidRPr="00192886">
          <w:rPr>
            <w:rStyle w:val="Hyperlink"/>
            <w:rFonts w:ascii="Times New Roman" w:hAnsi="Times New Roman" w:cs="Times New Roman"/>
            <w:sz w:val="24"/>
            <w:szCs w:val="24"/>
          </w:rPr>
          <w:t>www.inquisitionspostmortem.ac.uk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ref.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21-71)</w:t>
      </w:r>
    </w:p>
    <w:p w:rsidR="00EA0C83" w:rsidRDefault="00EA0C83" w:rsidP="00EA0C8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A0C83" w:rsidRDefault="00EA0C83" w:rsidP="00EA0C8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D5B8A" w:rsidRPr="00EA0C83" w:rsidRDefault="00EA0C83" w:rsidP="00EA0C8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 October 2015</w:t>
      </w:r>
      <w:bookmarkStart w:id="0" w:name="_GoBack"/>
      <w:bookmarkEnd w:id="0"/>
    </w:p>
    <w:sectPr w:rsidR="00DD5B8A" w:rsidRPr="00EA0C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C83" w:rsidRDefault="00EA0C83" w:rsidP="00564E3C">
      <w:pPr>
        <w:spacing w:after="0" w:line="240" w:lineRule="auto"/>
      </w:pPr>
      <w:r>
        <w:separator/>
      </w:r>
    </w:p>
  </w:endnote>
  <w:endnote w:type="continuationSeparator" w:id="0">
    <w:p w:rsidR="00EA0C83" w:rsidRDefault="00EA0C83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EA0C83">
      <w:rPr>
        <w:rFonts w:ascii="Times New Roman" w:hAnsi="Times New Roman" w:cs="Times New Roman"/>
        <w:noProof/>
        <w:sz w:val="24"/>
        <w:szCs w:val="24"/>
      </w:rPr>
      <w:t>24 October 2015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C83" w:rsidRDefault="00EA0C83" w:rsidP="00564E3C">
      <w:pPr>
        <w:spacing w:after="0" w:line="240" w:lineRule="auto"/>
      </w:pPr>
      <w:r>
        <w:separator/>
      </w:r>
    </w:p>
  </w:footnote>
  <w:footnote w:type="continuationSeparator" w:id="0">
    <w:p w:rsidR="00EA0C83" w:rsidRDefault="00EA0C83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C83"/>
    <w:rsid w:val="00372DC6"/>
    <w:rsid w:val="00564E3C"/>
    <w:rsid w:val="0064591D"/>
    <w:rsid w:val="00DD5B8A"/>
    <w:rsid w:val="00EA0C83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1DD4B"/>
  <w15:chartTrackingRefBased/>
  <w15:docId w15:val="{A8B08C8A-5423-414D-B8E9-8E929F874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  <w:style w:type="character" w:styleId="Hyperlink">
    <w:name w:val="Hyperlink"/>
    <w:basedOn w:val="DefaultParagraphFont"/>
    <w:uiPriority w:val="99"/>
    <w:unhideWhenUsed/>
    <w:rsid w:val="00EA0C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quisitionspostmortem.ac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1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2015-10-24T19:21:00Z</dcterms:created>
  <dcterms:modified xsi:type="dcterms:W3CDTF">2015-10-24T19:22:00Z</dcterms:modified>
</cp:coreProperties>
</file>