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DD12D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Sir Robert URSWYK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DD12D1" w:rsidRDefault="00DD12D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12D1" w:rsidRDefault="00DD12D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12D1" w:rsidRDefault="00DD12D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Jun.1418</w:t>
      </w:r>
      <w:r>
        <w:rPr>
          <w:rFonts w:ascii="Times New Roman" w:hAnsi="Times New Roman" w:cs="Times New Roman"/>
          <w:sz w:val="24"/>
          <w:szCs w:val="24"/>
        </w:rPr>
        <w:tab/>
        <w:t>He was one of those before whom the inquisition post mortem was held</w:t>
      </w:r>
    </w:p>
    <w:p w:rsidR="00DD12D1" w:rsidRDefault="00DD12D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 Lancaster into the lands of Sir John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Haryngton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DD12D1" w:rsidRDefault="00DD12D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192886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21-71)</w:t>
      </w:r>
    </w:p>
    <w:p w:rsidR="00DD12D1" w:rsidRDefault="00DD12D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12D1" w:rsidRDefault="00DD12D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12D1" w:rsidRPr="00DD12D1" w:rsidRDefault="00DD12D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October 2015</w:t>
      </w:r>
      <w:bookmarkEnd w:id="0"/>
    </w:p>
    <w:sectPr w:rsidR="00DD12D1" w:rsidRPr="00DD1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D1" w:rsidRDefault="00DD12D1" w:rsidP="00564E3C">
      <w:pPr>
        <w:spacing w:after="0" w:line="240" w:lineRule="auto"/>
      </w:pPr>
      <w:r>
        <w:separator/>
      </w:r>
    </w:p>
  </w:endnote>
  <w:endnote w:type="continuationSeparator" w:id="0">
    <w:p w:rsidR="00DD12D1" w:rsidRDefault="00DD12D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D12D1">
      <w:rPr>
        <w:rFonts w:ascii="Times New Roman" w:hAnsi="Times New Roman" w:cs="Times New Roman"/>
        <w:noProof/>
        <w:sz w:val="24"/>
        <w:szCs w:val="24"/>
      </w:rPr>
      <w:t>24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D1" w:rsidRDefault="00DD12D1" w:rsidP="00564E3C">
      <w:pPr>
        <w:spacing w:after="0" w:line="240" w:lineRule="auto"/>
      </w:pPr>
      <w:r>
        <w:separator/>
      </w:r>
    </w:p>
  </w:footnote>
  <w:footnote w:type="continuationSeparator" w:id="0">
    <w:p w:rsidR="00DD12D1" w:rsidRDefault="00DD12D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D1"/>
    <w:rsid w:val="00372DC6"/>
    <w:rsid w:val="00564E3C"/>
    <w:rsid w:val="0064591D"/>
    <w:rsid w:val="00DD12D1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2BFC"/>
  <w15:chartTrackingRefBased/>
  <w15:docId w15:val="{2C777F3B-9D3A-4D40-BE68-29C560B9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DD1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2015-10-24T19:11:00Z</dcterms:created>
  <dcterms:modified xsi:type="dcterms:W3CDTF">2015-10-24T19:19:00Z</dcterms:modified>
</cp:coreProperties>
</file>