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B303" w14:textId="77777777" w:rsidR="00AD683D" w:rsidRDefault="00AD683D" w:rsidP="00AD68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Henry USBARN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1B6574AD" w14:textId="77777777" w:rsidR="00AD683D" w:rsidRDefault="00AD683D" w:rsidP="00AD68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East </w:t>
      </w:r>
      <w:proofErr w:type="spellStart"/>
      <w:r>
        <w:rPr>
          <w:rFonts w:cs="Times New Roman"/>
          <w:szCs w:val="24"/>
        </w:rPr>
        <w:t>Malling</w:t>
      </w:r>
      <w:proofErr w:type="spellEnd"/>
      <w:r>
        <w:rPr>
          <w:rFonts w:cs="Times New Roman"/>
          <w:szCs w:val="24"/>
        </w:rPr>
        <w:t>, Kent. Husbandman.</w:t>
      </w:r>
    </w:p>
    <w:p w14:paraId="1E39CA9F" w14:textId="77777777" w:rsidR="00AD683D" w:rsidRDefault="00AD683D" w:rsidP="00AD683D">
      <w:pPr>
        <w:pStyle w:val="NoSpacing"/>
        <w:rPr>
          <w:rFonts w:cs="Times New Roman"/>
          <w:szCs w:val="24"/>
        </w:rPr>
      </w:pPr>
    </w:p>
    <w:p w14:paraId="2A1EEAF6" w14:textId="77777777" w:rsidR="00AD683D" w:rsidRDefault="00AD683D" w:rsidP="00AD683D">
      <w:pPr>
        <w:pStyle w:val="NoSpacing"/>
        <w:rPr>
          <w:rFonts w:cs="Times New Roman"/>
          <w:szCs w:val="24"/>
        </w:rPr>
      </w:pPr>
    </w:p>
    <w:p w14:paraId="7F28B7DB" w14:textId="77777777" w:rsidR="00AD683D" w:rsidRDefault="00AD683D" w:rsidP="00AD68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John Porter(q.v.) brought a plaint of trespass against him, William </w:t>
      </w:r>
      <w:proofErr w:type="spellStart"/>
      <w:r>
        <w:rPr>
          <w:rFonts w:cs="Times New Roman"/>
          <w:szCs w:val="24"/>
        </w:rPr>
        <w:t>Usbarn</w:t>
      </w:r>
      <w:proofErr w:type="spellEnd"/>
      <w:r>
        <w:rPr>
          <w:rFonts w:cs="Times New Roman"/>
          <w:szCs w:val="24"/>
        </w:rPr>
        <w:t xml:space="preserve"> of</w:t>
      </w:r>
    </w:p>
    <w:p w14:paraId="58223A41" w14:textId="77777777" w:rsidR="00AD683D" w:rsidRDefault="00AD683D" w:rsidP="00AD68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Ditton(q.v.) and Beatrice Style of </w:t>
      </w:r>
      <w:proofErr w:type="spellStart"/>
      <w:r>
        <w:rPr>
          <w:rFonts w:cs="Times New Roman"/>
          <w:szCs w:val="24"/>
        </w:rPr>
        <w:t>Godmersham</w:t>
      </w:r>
      <w:proofErr w:type="spellEnd"/>
      <w:r>
        <w:rPr>
          <w:rFonts w:cs="Times New Roman"/>
          <w:szCs w:val="24"/>
        </w:rPr>
        <w:t>(q.v.).</w:t>
      </w:r>
    </w:p>
    <w:p w14:paraId="3421A675" w14:textId="77777777" w:rsidR="00AD683D" w:rsidRDefault="00AD683D" w:rsidP="00AD68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88223F"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09FB9DFD" w14:textId="77777777" w:rsidR="00AD683D" w:rsidRDefault="00AD683D" w:rsidP="00AD683D">
      <w:pPr>
        <w:pStyle w:val="NoSpacing"/>
        <w:rPr>
          <w:rFonts w:cs="Times New Roman"/>
          <w:szCs w:val="24"/>
        </w:rPr>
      </w:pPr>
    </w:p>
    <w:p w14:paraId="14E8B154" w14:textId="77777777" w:rsidR="00AD683D" w:rsidRDefault="00AD683D" w:rsidP="00AD683D">
      <w:pPr>
        <w:pStyle w:val="NoSpacing"/>
        <w:rPr>
          <w:rFonts w:cs="Times New Roman"/>
          <w:szCs w:val="24"/>
        </w:rPr>
      </w:pPr>
    </w:p>
    <w:p w14:paraId="3DE7A2C1" w14:textId="77777777" w:rsidR="00AD683D" w:rsidRDefault="00AD683D" w:rsidP="00AD68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February 2023</w:t>
      </w:r>
    </w:p>
    <w:p w14:paraId="57C412F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F010" w14:textId="77777777" w:rsidR="00AD683D" w:rsidRDefault="00AD683D" w:rsidP="009139A6">
      <w:r>
        <w:separator/>
      </w:r>
    </w:p>
  </w:endnote>
  <w:endnote w:type="continuationSeparator" w:id="0">
    <w:p w14:paraId="70FFBF83" w14:textId="77777777" w:rsidR="00AD683D" w:rsidRDefault="00AD683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567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F8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BE1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FFE7" w14:textId="77777777" w:rsidR="00AD683D" w:rsidRDefault="00AD683D" w:rsidP="009139A6">
      <w:r>
        <w:separator/>
      </w:r>
    </w:p>
  </w:footnote>
  <w:footnote w:type="continuationSeparator" w:id="0">
    <w:p w14:paraId="2291943A" w14:textId="77777777" w:rsidR="00AD683D" w:rsidRDefault="00AD683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024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9B1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720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3D"/>
    <w:rsid w:val="000666E0"/>
    <w:rsid w:val="002510B7"/>
    <w:rsid w:val="005C130B"/>
    <w:rsid w:val="00826F5C"/>
    <w:rsid w:val="009139A6"/>
    <w:rsid w:val="009448BB"/>
    <w:rsid w:val="00947624"/>
    <w:rsid w:val="00A3176C"/>
    <w:rsid w:val="00AD683D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4BD0"/>
  <w15:chartTrackingRefBased/>
  <w15:docId w15:val="{A17C6EA1-50FE-470A-BC39-007BD0DE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D6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2023-04-08T20:30:00Z</dcterms:created>
  <dcterms:modified xsi:type="dcterms:W3CDTF">2023-04-08T20:34:00Z</dcterms:modified>
</cp:coreProperties>
</file>