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BCB6" w14:textId="77777777" w:rsidR="002804BC" w:rsidRDefault="002804BC" w:rsidP="00280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USKE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d.1409)</w:t>
      </w:r>
    </w:p>
    <w:p w14:paraId="349D9192" w14:textId="77777777" w:rsidR="002804BC" w:rsidRDefault="002804BC" w:rsidP="00280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1BE666D5" w14:textId="77777777" w:rsidR="002804BC" w:rsidRDefault="002804BC" w:rsidP="002804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3B638" w14:textId="77777777" w:rsidR="002804BC" w:rsidRDefault="002804BC" w:rsidP="002804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26F11" w14:textId="77777777" w:rsidR="002804BC" w:rsidRDefault="002804BC" w:rsidP="002804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Dec.1409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5F1BA83B" w14:textId="77777777" w:rsidR="002804BC" w:rsidRDefault="002804BC" w:rsidP="002804BC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p.253)</w:t>
      </w:r>
    </w:p>
    <w:p w14:paraId="4311BD18" w14:textId="77777777" w:rsidR="002804BC" w:rsidRDefault="002804BC" w:rsidP="00280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Dec.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A901D82" w14:textId="77777777" w:rsidR="002804BC" w:rsidRDefault="002804BC" w:rsidP="002804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8CB43" w14:textId="77777777" w:rsidR="002804BC" w:rsidRDefault="002804BC" w:rsidP="002804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A844F" w14:textId="77777777" w:rsidR="002804BC" w:rsidRDefault="002804BC" w:rsidP="00280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July 2022</w:t>
      </w:r>
    </w:p>
    <w:p w14:paraId="090C4D5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7393" w14:textId="77777777" w:rsidR="002804BC" w:rsidRDefault="002804BC" w:rsidP="009139A6">
      <w:r>
        <w:separator/>
      </w:r>
    </w:p>
  </w:endnote>
  <w:endnote w:type="continuationSeparator" w:id="0">
    <w:p w14:paraId="628186B5" w14:textId="77777777" w:rsidR="002804BC" w:rsidRDefault="002804B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1F0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D13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C30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9A35" w14:textId="77777777" w:rsidR="002804BC" w:rsidRDefault="002804BC" w:rsidP="009139A6">
      <w:r>
        <w:separator/>
      </w:r>
    </w:p>
  </w:footnote>
  <w:footnote w:type="continuationSeparator" w:id="0">
    <w:p w14:paraId="1B61250A" w14:textId="77777777" w:rsidR="002804BC" w:rsidRDefault="002804B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630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D5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220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BC"/>
    <w:rsid w:val="000666E0"/>
    <w:rsid w:val="002510B7"/>
    <w:rsid w:val="002804B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93C5"/>
  <w15:chartTrackingRefBased/>
  <w15:docId w15:val="{BD1E25DB-C8D6-4188-ACAF-A1A63D08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B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2022-09-29T16:09:00Z</dcterms:created>
  <dcterms:modified xsi:type="dcterms:W3CDTF">2022-09-29T16:10:00Z</dcterms:modified>
</cp:coreProperties>
</file>