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4FAD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USSHER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fl.1425)</w:t>
      </w:r>
    </w:p>
    <w:p w14:paraId="0015AB25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35154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3E7C5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Mar.1425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Corbridge,</w:t>
      </w:r>
    </w:p>
    <w:p w14:paraId="18BF5965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Northumberland, into lands of John de Strother(q.v.).</w:t>
      </w:r>
    </w:p>
    <w:p w14:paraId="7FD52F96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22-390)</w:t>
      </w:r>
    </w:p>
    <w:p w14:paraId="308F7AAA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19843" w14:textId="77777777" w:rsidR="006B4006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B0746" w14:textId="77777777" w:rsidR="006B4006" w:rsidRPr="00581EBB" w:rsidRDefault="006B4006" w:rsidP="006B4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 2021</w:t>
      </w:r>
    </w:p>
    <w:p w14:paraId="22714FA2" w14:textId="39F2E677" w:rsidR="00BA00AB" w:rsidRPr="006B400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6B4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4BE8" w14:textId="77777777" w:rsidR="006B4006" w:rsidRDefault="006B4006" w:rsidP="009139A6">
      <w:r>
        <w:separator/>
      </w:r>
    </w:p>
  </w:endnote>
  <w:endnote w:type="continuationSeparator" w:id="0">
    <w:p w14:paraId="2029D4D1" w14:textId="77777777" w:rsidR="006B4006" w:rsidRDefault="006B400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4E5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047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A4A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B56B" w14:textId="77777777" w:rsidR="006B4006" w:rsidRDefault="006B4006" w:rsidP="009139A6">
      <w:r>
        <w:separator/>
      </w:r>
    </w:p>
  </w:footnote>
  <w:footnote w:type="continuationSeparator" w:id="0">
    <w:p w14:paraId="2FFC542B" w14:textId="77777777" w:rsidR="006B4006" w:rsidRDefault="006B400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2D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70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E9F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06"/>
    <w:rsid w:val="000666E0"/>
    <w:rsid w:val="002510B7"/>
    <w:rsid w:val="005C130B"/>
    <w:rsid w:val="006B400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ABD5"/>
  <w15:chartTrackingRefBased/>
  <w15:docId w15:val="{5540B755-7ADD-4CD0-8D14-A68C23C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2021-05-15T18:48:00Z</dcterms:created>
  <dcterms:modified xsi:type="dcterms:W3CDTF">2021-05-15T18:49:00Z</dcterms:modified>
</cp:coreProperties>
</file>