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7BF7" w14:textId="77777777" w:rsidR="00721FAA" w:rsidRDefault="00721FAA" w:rsidP="00721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Simon USSHER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DB27F3B" w14:textId="77777777" w:rsidR="00721FAA" w:rsidRDefault="00721FAA" w:rsidP="00721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Biggleswade, Bedfordshire. Miller.</w:t>
      </w:r>
    </w:p>
    <w:p w14:paraId="53C7E5BB" w14:textId="77777777" w:rsidR="00721FAA" w:rsidRDefault="00721FAA" w:rsidP="00721FAA">
      <w:pPr>
        <w:rPr>
          <w:rFonts w:ascii="Times New Roman" w:hAnsi="Times New Roman" w:cs="Times New Roman"/>
        </w:rPr>
      </w:pPr>
    </w:p>
    <w:p w14:paraId="36C514F8" w14:textId="77777777" w:rsidR="00721FAA" w:rsidRDefault="00721FAA" w:rsidP="00721FAA">
      <w:pPr>
        <w:rPr>
          <w:rFonts w:ascii="Times New Roman" w:hAnsi="Times New Roman" w:cs="Times New Roman"/>
        </w:rPr>
      </w:pPr>
    </w:p>
    <w:p w14:paraId="41C2465C" w14:textId="77777777" w:rsidR="00721FAA" w:rsidRDefault="00721FAA" w:rsidP="00721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of Wallingford, Abbot of </w:t>
      </w:r>
      <w:proofErr w:type="spellStart"/>
      <w:proofErr w:type="gramStart"/>
      <w:r>
        <w:rPr>
          <w:rFonts w:ascii="Times New Roman" w:hAnsi="Times New Roman" w:cs="Times New Roman"/>
        </w:rPr>
        <w:t>St.Albans</w:t>
      </w:r>
      <w:proofErr w:type="spellEnd"/>
      <w:proofErr w:type="gramEnd"/>
      <w:r>
        <w:rPr>
          <w:rFonts w:ascii="Times New Roman" w:hAnsi="Times New Roman" w:cs="Times New Roman"/>
        </w:rPr>
        <w:t>(q.v.), brought a plaint of debt</w:t>
      </w:r>
    </w:p>
    <w:p w14:paraId="55121036" w14:textId="77777777" w:rsidR="00721FAA" w:rsidRDefault="00721FAA" w:rsidP="00721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14:paraId="3104CAD3" w14:textId="77777777" w:rsidR="00721FAA" w:rsidRDefault="00721FAA" w:rsidP="00721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248B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FE5C703" w14:textId="77777777" w:rsidR="00721FAA" w:rsidRDefault="00721FAA" w:rsidP="00721FAA">
      <w:pPr>
        <w:rPr>
          <w:rFonts w:ascii="Times New Roman" w:hAnsi="Times New Roman" w:cs="Times New Roman"/>
        </w:rPr>
      </w:pPr>
    </w:p>
    <w:p w14:paraId="4D108712" w14:textId="77777777" w:rsidR="00721FAA" w:rsidRDefault="00721FAA" w:rsidP="00721FAA">
      <w:pPr>
        <w:rPr>
          <w:rFonts w:ascii="Times New Roman" w:hAnsi="Times New Roman" w:cs="Times New Roman"/>
        </w:rPr>
      </w:pPr>
    </w:p>
    <w:p w14:paraId="0E1A943C" w14:textId="77777777" w:rsidR="00721FAA" w:rsidRDefault="00721FAA" w:rsidP="00721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March 2019</w:t>
      </w:r>
    </w:p>
    <w:p w14:paraId="6387E780" w14:textId="77777777" w:rsidR="006B2F86" w:rsidRPr="00E71FC3" w:rsidRDefault="00721FA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DB25F" w14:textId="77777777" w:rsidR="00721FAA" w:rsidRDefault="00721FAA" w:rsidP="00E71FC3">
      <w:r>
        <w:separator/>
      </w:r>
    </w:p>
  </w:endnote>
  <w:endnote w:type="continuationSeparator" w:id="0">
    <w:p w14:paraId="0C01D020" w14:textId="77777777" w:rsidR="00721FAA" w:rsidRDefault="00721FA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886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10EF" w14:textId="77777777" w:rsidR="00721FAA" w:rsidRDefault="00721FAA" w:rsidP="00E71FC3">
      <w:r>
        <w:separator/>
      </w:r>
    </w:p>
  </w:footnote>
  <w:footnote w:type="continuationSeparator" w:id="0">
    <w:p w14:paraId="5DD13A11" w14:textId="77777777" w:rsidR="00721FAA" w:rsidRDefault="00721FA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AA"/>
    <w:rsid w:val="001A7C09"/>
    <w:rsid w:val="00577BD5"/>
    <w:rsid w:val="00656CBA"/>
    <w:rsid w:val="006A1F77"/>
    <w:rsid w:val="00721FAA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41A5"/>
  <w15:chartTrackingRefBased/>
  <w15:docId w15:val="{94818A10-3FD3-44BD-BB94-A4941BC6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A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2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2019-03-22T20:49:00Z</dcterms:created>
  <dcterms:modified xsi:type="dcterms:W3CDTF">2019-03-22T20:50:00Z</dcterms:modified>
</cp:coreProperties>
</file>