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69" w:rsidRDefault="00A45869" w:rsidP="00A4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USSHER</w:t>
      </w:r>
      <w:r>
        <w:rPr>
          <w:rFonts w:ascii="Times New Roman" w:hAnsi="Times New Roman" w:cs="Times New Roman"/>
        </w:rPr>
        <w:tab/>
        <w:t>(fl.1434)</w:t>
      </w:r>
    </w:p>
    <w:p w:rsidR="00A45869" w:rsidRDefault="00A45869" w:rsidP="00A45869">
      <w:pPr>
        <w:rPr>
          <w:rFonts w:ascii="Times New Roman" w:hAnsi="Times New Roman" w:cs="Times New Roman"/>
        </w:rPr>
      </w:pPr>
    </w:p>
    <w:p w:rsidR="00A45869" w:rsidRDefault="00A45869" w:rsidP="00A45869">
      <w:pPr>
        <w:rPr>
          <w:rFonts w:ascii="Times New Roman" w:hAnsi="Times New Roman" w:cs="Times New Roman"/>
        </w:rPr>
      </w:pPr>
    </w:p>
    <w:p w:rsidR="00A45869" w:rsidRDefault="00A45869" w:rsidP="00A4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Apr.1434</w:t>
      </w:r>
      <w:r>
        <w:rPr>
          <w:rFonts w:ascii="Times New Roman" w:hAnsi="Times New Roman" w:cs="Times New Roman"/>
        </w:rPr>
        <w:tab/>
        <w:t>He was a juror on the inquisition post mortem held in Dartford, Kent, into</w:t>
      </w:r>
    </w:p>
    <w:p w:rsidR="00A45869" w:rsidRDefault="00A45869" w:rsidP="00A4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land of the late Joan Harpenden(q.v.).</w:t>
      </w:r>
    </w:p>
    <w:p w:rsidR="00A45869" w:rsidRDefault="00A45869" w:rsidP="00A4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F684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24-227)</w:t>
      </w:r>
    </w:p>
    <w:p w:rsidR="00A45869" w:rsidRDefault="00A45869" w:rsidP="00A45869">
      <w:pPr>
        <w:rPr>
          <w:rFonts w:ascii="Times New Roman" w:hAnsi="Times New Roman" w:cs="Times New Roman"/>
        </w:rPr>
      </w:pPr>
    </w:p>
    <w:p w:rsidR="00A45869" w:rsidRDefault="00A45869" w:rsidP="00A45869">
      <w:pPr>
        <w:rPr>
          <w:rFonts w:ascii="Times New Roman" w:hAnsi="Times New Roman" w:cs="Times New Roman"/>
        </w:rPr>
      </w:pPr>
    </w:p>
    <w:p w:rsidR="00A45869" w:rsidRDefault="00A45869" w:rsidP="00A4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May2016</w:t>
      </w:r>
    </w:p>
    <w:p w:rsidR="006B2F86" w:rsidRPr="00E71FC3" w:rsidRDefault="00A4586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69" w:rsidRDefault="00A45869" w:rsidP="00E71FC3">
      <w:r>
        <w:separator/>
      </w:r>
    </w:p>
  </w:endnote>
  <w:endnote w:type="continuationSeparator" w:id="0">
    <w:p w:rsidR="00A45869" w:rsidRDefault="00A4586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69" w:rsidRDefault="00A45869" w:rsidP="00E71FC3">
      <w:r>
        <w:separator/>
      </w:r>
    </w:p>
  </w:footnote>
  <w:footnote w:type="continuationSeparator" w:id="0">
    <w:p w:rsidR="00A45869" w:rsidRDefault="00A4586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69"/>
    <w:rsid w:val="00A4586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0EF7-5BA0-427C-A5B8-A54EE44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58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45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2016-06-09T20:40:00Z</dcterms:created>
  <dcterms:modified xsi:type="dcterms:W3CDTF">2016-06-09T20:41:00Z</dcterms:modified>
</cp:coreProperties>
</file>