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4B05" w14:textId="77777777" w:rsidR="00AA2D40" w:rsidRDefault="00AA2D40" w:rsidP="00A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USTEWAYTE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4335BD75" w14:textId="77777777" w:rsidR="00AA2D40" w:rsidRDefault="00AA2D40" w:rsidP="00A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Yeoman of the King’s Chamber.</w:t>
      </w:r>
    </w:p>
    <w:p w14:paraId="7FB205A5" w14:textId="77777777" w:rsidR="00AA2D40" w:rsidRDefault="00AA2D40" w:rsidP="00A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F8A78" w14:textId="77777777" w:rsidR="00AA2D40" w:rsidRDefault="00AA2D40" w:rsidP="00A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FFD6C" w14:textId="77777777" w:rsidR="00AA2D40" w:rsidRDefault="00AA2D40" w:rsidP="00A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Nov.1478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granted the offices of Bailiff of the lordship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Chaddesley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C6A24B9" w14:textId="77777777" w:rsidR="00AA2D40" w:rsidRDefault="00AA2D40" w:rsidP="00A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Worcestershire, and custody of the park and warren there during the minority</w:t>
      </w:r>
    </w:p>
    <w:p w14:paraId="3F0FBD3A" w14:textId="77777777" w:rsidR="00AA2D40" w:rsidRDefault="00AA2D40" w:rsidP="00A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Edward, Son of George, Duke of Clarence.   (C.P.R. 1476-85 p.136)</w:t>
      </w:r>
    </w:p>
    <w:p w14:paraId="59DB22D3" w14:textId="77777777" w:rsidR="00AA2D40" w:rsidRDefault="00AA2D40" w:rsidP="00A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3E0CD" w14:textId="77777777" w:rsidR="00AA2D40" w:rsidRDefault="00AA2D40" w:rsidP="00A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404BE" w14:textId="77777777" w:rsidR="00AA2D40" w:rsidRDefault="00AA2D40" w:rsidP="00A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 2021</w:t>
      </w:r>
    </w:p>
    <w:p w14:paraId="65B22F3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1475" w14:textId="77777777" w:rsidR="00AA2D40" w:rsidRDefault="00AA2D40" w:rsidP="009139A6">
      <w:r>
        <w:separator/>
      </w:r>
    </w:p>
  </w:endnote>
  <w:endnote w:type="continuationSeparator" w:id="0">
    <w:p w14:paraId="184BED13" w14:textId="77777777" w:rsidR="00AA2D40" w:rsidRDefault="00AA2D4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202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7D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26C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6A35" w14:textId="77777777" w:rsidR="00AA2D40" w:rsidRDefault="00AA2D40" w:rsidP="009139A6">
      <w:r>
        <w:separator/>
      </w:r>
    </w:p>
  </w:footnote>
  <w:footnote w:type="continuationSeparator" w:id="0">
    <w:p w14:paraId="69FF9DA1" w14:textId="77777777" w:rsidR="00AA2D40" w:rsidRDefault="00AA2D4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6B0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6FE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243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40"/>
    <w:rsid w:val="000666E0"/>
    <w:rsid w:val="002510B7"/>
    <w:rsid w:val="005C130B"/>
    <w:rsid w:val="00826F5C"/>
    <w:rsid w:val="009139A6"/>
    <w:rsid w:val="009448BB"/>
    <w:rsid w:val="00A3176C"/>
    <w:rsid w:val="00AA2D40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2521"/>
  <w15:chartTrackingRefBased/>
  <w15:docId w15:val="{DFD14BA0-D677-4B34-920C-DD5072BB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2021-05-23T21:32:00Z</dcterms:created>
  <dcterms:modified xsi:type="dcterms:W3CDTF">2021-05-23T21:33:00Z</dcterms:modified>
</cp:coreProperties>
</file>