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7466" w14:textId="77777777" w:rsidR="008278DF" w:rsidRDefault="008278DF" w:rsidP="008278D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Henry VIOLETT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70FB6948" w14:textId="77777777" w:rsidR="008278DF" w:rsidRDefault="008278DF" w:rsidP="008278DF">
      <w:pPr>
        <w:pStyle w:val="NoSpacing"/>
        <w:rPr>
          <w:rFonts w:eastAsia="Times New Roman" w:cs="Times New Roman"/>
          <w:szCs w:val="24"/>
        </w:rPr>
      </w:pPr>
    </w:p>
    <w:p w14:paraId="7802F5A6" w14:textId="77777777" w:rsidR="008278DF" w:rsidRDefault="008278DF" w:rsidP="008278DF">
      <w:pPr>
        <w:pStyle w:val="NoSpacing"/>
        <w:rPr>
          <w:rFonts w:eastAsia="Times New Roman" w:cs="Times New Roman"/>
          <w:szCs w:val="24"/>
        </w:rPr>
      </w:pPr>
    </w:p>
    <w:p w14:paraId="2496E34F" w14:textId="77777777" w:rsidR="008278DF" w:rsidRDefault="008278DF" w:rsidP="008278D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29 Apr.1485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Bromley,</w:t>
      </w:r>
    </w:p>
    <w:p w14:paraId="4B9B06DE" w14:textId="77777777" w:rsidR="008278DF" w:rsidRDefault="008278DF" w:rsidP="008278D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Kent, 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John Palmer(q.v.).</w:t>
      </w:r>
    </w:p>
    <w:p w14:paraId="15636332" w14:textId="77777777" w:rsidR="008278DF" w:rsidRDefault="008278DF" w:rsidP="008278DF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0E121E6" w14:textId="77777777" w:rsidR="008278DF" w:rsidRDefault="008278DF" w:rsidP="008278DF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pp.100-1)</w:t>
      </w:r>
    </w:p>
    <w:p w14:paraId="77DE38E3" w14:textId="77777777" w:rsidR="008278DF" w:rsidRDefault="008278DF" w:rsidP="008278DF">
      <w:pPr>
        <w:pStyle w:val="NoSpacing"/>
        <w:rPr>
          <w:rFonts w:eastAsia="Times New Roman" w:cs="Times New Roman"/>
          <w:szCs w:val="24"/>
        </w:rPr>
      </w:pPr>
    </w:p>
    <w:p w14:paraId="23394F7B" w14:textId="77777777" w:rsidR="008278DF" w:rsidRDefault="008278DF" w:rsidP="008278DF">
      <w:pPr>
        <w:pStyle w:val="NoSpacing"/>
        <w:rPr>
          <w:rFonts w:eastAsia="Times New Roman" w:cs="Times New Roman"/>
          <w:szCs w:val="24"/>
        </w:rPr>
      </w:pPr>
    </w:p>
    <w:p w14:paraId="68AAF4A1" w14:textId="77777777" w:rsidR="008278DF" w:rsidRDefault="008278DF" w:rsidP="008278DF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July 2023</w:t>
      </w:r>
    </w:p>
    <w:p w14:paraId="701AF59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D65C" w14:textId="77777777" w:rsidR="008278DF" w:rsidRDefault="008278DF" w:rsidP="009139A6">
      <w:r>
        <w:separator/>
      </w:r>
    </w:p>
  </w:endnote>
  <w:endnote w:type="continuationSeparator" w:id="0">
    <w:p w14:paraId="5D564BB5" w14:textId="77777777" w:rsidR="008278DF" w:rsidRDefault="008278D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CAC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208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736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9905" w14:textId="77777777" w:rsidR="008278DF" w:rsidRDefault="008278DF" w:rsidP="009139A6">
      <w:r>
        <w:separator/>
      </w:r>
    </w:p>
  </w:footnote>
  <w:footnote w:type="continuationSeparator" w:id="0">
    <w:p w14:paraId="616C1525" w14:textId="77777777" w:rsidR="008278DF" w:rsidRDefault="008278D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AA6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C0B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16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DF"/>
    <w:rsid w:val="000666E0"/>
    <w:rsid w:val="002510B7"/>
    <w:rsid w:val="005C130B"/>
    <w:rsid w:val="00826F5C"/>
    <w:rsid w:val="008278DF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3A17"/>
  <w15:chartTrackingRefBased/>
  <w15:docId w15:val="{888CBEF6-ECA7-4BE3-91FB-A240B60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2023-07-24T19:23:00Z</dcterms:created>
  <dcterms:modified xsi:type="dcterms:W3CDTF">2023-07-24T19:24:00Z</dcterms:modified>
</cp:coreProperties>
</file>