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F3B9" w14:textId="77777777" w:rsidR="007720B5" w:rsidRDefault="007720B5" w:rsidP="007720B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Augustine WABILL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fl.1452)</w:t>
      </w:r>
    </w:p>
    <w:p w14:paraId="47FFD9BF" w14:textId="77777777" w:rsidR="007720B5" w:rsidRDefault="007720B5" w:rsidP="007720B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London. </w:t>
      </w:r>
      <w:proofErr w:type="spellStart"/>
      <w:r>
        <w:rPr>
          <w:rFonts w:cs="Times New Roman"/>
          <w:szCs w:val="24"/>
        </w:rPr>
        <w:t>Patynmaker</w:t>
      </w:r>
      <w:proofErr w:type="spellEnd"/>
      <w:r>
        <w:rPr>
          <w:rFonts w:cs="Times New Roman"/>
          <w:szCs w:val="24"/>
        </w:rPr>
        <w:t>.</w:t>
      </w:r>
    </w:p>
    <w:p w14:paraId="3D51508D" w14:textId="77777777" w:rsidR="007720B5" w:rsidRDefault="007720B5" w:rsidP="007720B5">
      <w:pPr>
        <w:pStyle w:val="NoSpacing"/>
        <w:rPr>
          <w:rFonts w:cs="Times New Roman"/>
          <w:szCs w:val="24"/>
        </w:rPr>
      </w:pPr>
    </w:p>
    <w:p w14:paraId="738BF4BB" w14:textId="77777777" w:rsidR="007720B5" w:rsidRDefault="007720B5" w:rsidP="007720B5">
      <w:pPr>
        <w:pStyle w:val="NoSpacing"/>
        <w:rPr>
          <w:rFonts w:cs="Times New Roman"/>
          <w:szCs w:val="24"/>
        </w:rPr>
      </w:pPr>
    </w:p>
    <w:p w14:paraId="5B389D06" w14:textId="77777777" w:rsidR="007720B5" w:rsidRDefault="007720B5" w:rsidP="007720B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Apr.1452</w:t>
      </w:r>
      <w:r>
        <w:rPr>
          <w:rFonts w:cs="Times New Roman"/>
          <w:szCs w:val="24"/>
        </w:rPr>
        <w:tab/>
        <w:t xml:space="preserve">Gift of his goods and chattels to Edmund </w:t>
      </w:r>
      <w:proofErr w:type="spellStart"/>
      <w:r>
        <w:rPr>
          <w:rFonts w:cs="Times New Roman"/>
          <w:szCs w:val="24"/>
        </w:rPr>
        <w:t>Kerville</w:t>
      </w:r>
      <w:proofErr w:type="spellEnd"/>
      <w:r>
        <w:rPr>
          <w:rFonts w:cs="Times New Roman"/>
          <w:szCs w:val="24"/>
        </w:rPr>
        <w:t xml:space="preserve"> of London, grocer(q.v.).</w:t>
      </w:r>
    </w:p>
    <w:p w14:paraId="25ECC905" w14:textId="77777777" w:rsidR="007720B5" w:rsidRDefault="007720B5" w:rsidP="007720B5">
      <w:pPr>
        <w:pStyle w:val="NoSpacing"/>
        <w:ind w:left="1440"/>
        <w:rPr>
          <w:rFonts w:cs="Times New Roman"/>
          <w:szCs w:val="24"/>
        </w:rPr>
      </w:pPr>
      <w:r w:rsidRPr="00D02259">
        <w:rPr>
          <w:rFonts w:cs="Times New Roman"/>
          <w:szCs w:val="24"/>
        </w:rPr>
        <w:t>(“Calendar of Plea and Memoranda Rolls preserved among the archives of 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 xml:space="preserve">the City of London at the Guildhall A.D. 1437-1457”, edited by Philip </w:t>
      </w:r>
      <w:r>
        <w:rPr>
          <w:rFonts w:cs="Times New Roman"/>
          <w:szCs w:val="24"/>
        </w:rPr>
        <w:t xml:space="preserve">E. Jones pub. </w:t>
      </w:r>
      <w:r w:rsidRPr="00D02259">
        <w:rPr>
          <w:rFonts w:cs="Times New Roman"/>
          <w:szCs w:val="24"/>
        </w:rPr>
        <w:t>Cambridge University Press 1954 p.</w:t>
      </w:r>
      <w:r>
        <w:rPr>
          <w:rFonts w:cs="Times New Roman"/>
          <w:szCs w:val="24"/>
        </w:rPr>
        <w:t>177)</w:t>
      </w:r>
    </w:p>
    <w:p w14:paraId="07E8967E" w14:textId="77777777" w:rsidR="007720B5" w:rsidRDefault="007720B5" w:rsidP="007720B5">
      <w:pPr>
        <w:pStyle w:val="NoSpacing"/>
        <w:rPr>
          <w:rFonts w:cs="Times New Roman"/>
          <w:szCs w:val="24"/>
        </w:rPr>
      </w:pPr>
    </w:p>
    <w:p w14:paraId="00E212CE" w14:textId="77777777" w:rsidR="007720B5" w:rsidRDefault="007720B5" w:rsidP="007720B5">
      <w:pPr>
        <w:pStyle w:val="NoSpacing"/>
        <w:rPr>
          <w:rFonts w:cs="Times New Roman"/>
          <w:szCs w:val="24"/>
        </w:rPr>
      </w:pPr>
    </w:p>
    <w:p w14:paraId="7BF810B2" w14:textId="77777777" w:rsidR="007720B5" w:rsidRDefault="007720B5" w:rsidP="007720B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14 June 2023</w:t>
      </w:r>
    </w:p>
    <w:p w14:paraId="3D76E34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3050" w14:textId="77777777" w:rsidR="007720B5" w:rsidRDefault="007720B5" w:rsidP="009139A6">
      <w:r>
        <w:separator/>
      </w:r>
    </w:p>
  </w:endnote>
  <w:endnote w:type="continuationSeparator" w:id="0">
    <w:p w14:paraId="3E56ACDA" w14:textId="77777777" w:rsidR="007720B5" w:rsidRDefault="007720B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FC5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929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9AC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4DFF" w14:textId="77777777" w:rsidR="007720B5" w:rsidRDefault="007720B5" w:rsidP="009139A6">
      <w:r>
        <w:separator/>
      </w:r>
    </w:p>
  </w:footnote>
  <w:footnote w:type="continuationSeparator" w:id="0">
    <w:p w14:paraId="02D74D3D" w14:textId="77777777" w:rsidR="007720B5" w:rsidRDefault="007720B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1E2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65F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DCA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B5"/>
    <w:rsid w:val="000666E0"/>
    <w:rsid w:val="002510B7"/>
    <w:rsid w:val="005C130B"/>
    <w:rsid w:val="007720B5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9CD8"/>
  <w15:chartTrackingRefBased/>
  <w15:docId w15:val="{6C00F005-DF4F-483D-8E80-A4B16806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2023-06-14T21:13:00Z</dcterms:created>
  <dcterms:modified xsi:type="dcterms:W3CDTF">2023-06-14T21:14:00Z</dcterms:modified>
</cp:coreProperties>
</file>