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0400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WADDESBURN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fl.1422)</w:t>
      </w:r>
    </w:p>
    <w:p w14:paraId="1E252D66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Lime Street Ward, London.</w:t>
      </w:r>
    </w:p>
    <w:p w14:paraId="134B5AC7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</w:p>
    <w:p w14:paraId="4CE64B06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</w:p>
    <w:p w14:paraId="39D91101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Jan.1422</w:t>
      </w:r>
      <w:r>
        <w:rPr>
          <w:rFonts w:eastAsia="Times New Roman" w:cs="Times New Roman"/>
          <w:szCs w:val="24"/>
        </w:rPr>
        <w:tab/>
        <w:t>He was elected a Constable.</w:t>
      </w:r>
    </w:p>
    <w:p w14:paraId="576E1573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3539BE8F" w14:textId="77777777" w:rsidR="00A04D5E" w:rsidRDefault="00A04D5E" w:rsidP="00A04D5E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p.553)</w:t>
      </w:r>
    </w:p>
    <w:p w14:paraId="03504F5E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</w:p>
    <w:p w14:paraId="3B016D57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</w:p>
    <w:p w14:paraId="40CC722F" w14:textId="77777777" w:rsidR="00A04D5E" w:rsidRDefault="00A04D5E" w:rsidP="00A04D5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26 December 2023</w:t>
      </w:r>
    </w:p>
    <w:p w14:paraId="5DE29C8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CCD9" w14:textId="77777777" w:rsidR="00A04D5E" w:rsidRDefault="00A04D5E" w:rsidP="009139A6">
      <w:r>
        <w:separator/>
      </w:r>
    </w:p>
  </w:endnote>
  <w:endnote w:type="continuationSeparator" w:id="0">
    <w:p w14:paraId="73F2253D" w14:textId="77777777" w:rsidR="00A04D5E" w:rsidRDefault="00A04D5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D3F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74E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A6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1D23" w14:textId="77777777" w:rsidR="00A04D5E" w:rsidRDefault="00A04D5E" w:rsidP="009139A6">
      <w:r>
        <w:separator/>
      </w:r>
    </w:p>
  </w:footnote>
  <w:footnote w:type="continuationSeparator" w:id="0">
    <w:p w14:paraId="117E6ED5" w14:textId="77777777" w:rsidR="00A04D5E" w:rsidRDefault="00A04D5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E8B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2E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0A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5E"/>
    <w:rsid w:val="000666E0"/>
    <w:rsid w:val="002510B7"/>
    <w:rsid w:val="005C130B"/>
    <w:rsid w:val="00826F5C"/>
    <w:rsid w:val="009139A6"/>
    <w:rsid w:val="009448BB"/>
    <w:rsid w:val="00947624"/>
    <w:rsid w:val="00A04D5E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51C6"/>
  <w15:chartTrackingRefBased/>
  <w15:docId w15:val="{34CF42D7-2010-440D-AF80-1DF8981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2023-12-26T20:32:00Z</dcterms:created>
  <dcterms:modified xsi:type="dcterms:W3CDTF">2023-12-26T20:32:00Z</dcterms:modified>
</cp:coreProperties>
</file>