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62B6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WADE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3734AE31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B71FA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207E68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Warminster,</w:t>
      </w:r>
    </w:p>
    <w:p w14:paraId="569E158D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Wiltshire, into lands of Sir William </w:t>
      </w:r>
      <w:proofErr w:type="spellStart"/>
      <w:r w:rsidRPr="00E067EB">
        <w:rPr>
          <w:rFonts w:ascii="Times New Roman" w:hAnsi="Times New Roman" w:cs="Times New Roman"/>
          <w:sz w:val="24"/>
          <w:szCs w:val="24"/>
        </w:rPr>
        <w:t>Brantyngham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9AD9DCA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20-43)</w:t>
      </w:r>
    </w:p>
    <w:p w14:paraId="648B0BF9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73522" w14:textId="77777777" w:rsidR="001A6FA6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E45D9" w14:textId="77777777" w:rsidR="001A6FA6" w:rsidRPr="00E067EB" w:rsidRDefault="001A6FA6" w:rsidP="001A6F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2021</w:t>
      </w:r>
    </w:p>
    <w:p w14:paraId="05FD7C9C" w14:textId="7BEA7044" w:rsidR="00BA00AB" w:rsidRPr="001A6FA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A6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7A3F" w14:textId="77777777" w:rsidR="001A6FA6" w:rsidRDefault="001A6FA6" w:rsidP="009139A6">
      <w:r>
        <w:separator/>
      </w:r>
    </w:p>
  </w:endnote>
  <w:endnote w:type="continuationSeparator" w:id="0">
    <w:p w14:paraId="2D320B57" w14:textId="77777777" w:rsidR="001A6FA6" w:rsidRDefault="001A6F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680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5E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6D2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1FD9" w14:textId="77777777" w:rsidR="001A6FA6" w:rsidRDefault="001A6FA6" w:rsidP="009139A6">
      <w:r>
        <w:separator/>
      </w:r>
    </w:p>
  </w:footnote>
  <w:footnote w:type="continuationSeparator" w:id="0">
    <w:p w14:paraId="301C3126" w14:textId="77777777" w:rsidR="001A6FA6" w:rsidRDefault="001A6F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752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5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D8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A6"/>
    <w:rsid w:val="000666E0"/>
    <w:rsid w:val="001A6FA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D348"/>
  <w15:chartTrackingRefBased/>
  <w15:docId w15:val="{212B8AFD-A2E5-45A0-B7A9-6F81B67F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2021-09-23T18:03:00Z</dcterms:created>
  <dcterms:modified xsi:type="dcterms:W3CDTF">2021-09-23T18:04:00Z</dcterms:modified>
</cp:coreProperties>
</file>