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FFCE" w14:textId="77777777" w:rsidR="00CF190F" w:rsidRDefault="00CF190F" w:rsidP="00CF1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Margaret WADE</w:t>
      </w:r>
      <w:r>
        <w:rPr>
          <w:rFonts w:ascii="Times New Roman" w:hAnsi="Times New Roman" w:cs="Times New Roman"/>
        </w:rPr>
        <w:t xml:space="preserve">      (fl.1484)</w:t>
      </w:r>
    </w:p>
    <w:p w14:paraId="47E55B86" w14:textId="77777777" w:rsidR="00CF190F" w:rsidRDefault="00CF190F" w:rsidP="00CF1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Widow.</w:t>
      </w:r>
    </w:p>
    <w:p w14:paraId="44F50DC7" w14:textId="77777777" w:rsidR="00CF190F" w:rsidRDefault="00CF190F" w:rsidP="00CF190F">
      <w:pPr>
        <w:rPr>
          <w:rFonts w:ascii="Times New Roman" w:hAnsi="Times New Roman" w:cs="Times New Roman"/>
        </w:rPr>
      </w:pPr>
    </w:p>
    <w:p w14:paraId="081E6CEE" w14:textId="77777777" w:rsidR="00CF190F" w:rsidRDefault="00CF190F" w:rsidP="00CF190F">
      <w:pPr>
        <w:rPr>
          <w:rFonts w:ascii="Times New Roman" w:hAnsi="Times New Roman" w:cs="Times New Roman"/>
        </w:rPr>
      </w:pPr>
    </w:p>
    <w:p w14:paraId="12458D94" w14:textId="77777777" w:rsidR="00CF190F" w:rsidRDefault="00CF190F" w:rsidP="00CF1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She made a plaint of debt against John Wade of Tong, Kent(q.v.).</w:t>
      </w:r>
    </w:p>
    <w:p w14:paraId="11551334" w14:textId="77777777" w:rsidR="00CF190F" w:rsidRDefault="00CF190F" w:rsidP="00CF1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6017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7CE5A5B" w14:textId="77777777" w:rsidR="00CF190F" w:rsidRDefault="00CF190F" w:rsidP="00CF190F">
      <w:pPr>
        <w:rPr>
          <w:rFonts w:ascii="Times New Roman" w:hAnsi="Times New Roman" w:cs="Times New Roman"/>
        </w:rPr>
      </w:pPr>
    </w:p>
    <w:p w14:paraId="126D0BD6" w14:textId="77777777" w:rsidR="00CF190F" w:rsidRDefault="00CF190F" w:rsidP="00CF190F">
      <w:pPr>
        <w:rPr>
          <w:rFonts w:ascii="Times New Roman" w:hAnsi="Times New Roman" w:cs="Times New Roman"/>
        </w:rPr>
      </w:pPr>
    </w:p>
    <w:p w14:paraId="7C6BBBBF" w14:textId="77777777" w:rsidR="00CF190F" w:rsidRDefault="00CF190F" w:rsidP="00CF1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March 2019</w:t>
      </w:r>
    </w:p>
    <w:p w14:paraId="0BBF3A44" w14:textId="77777777" w:rsidR="006B2F86" w:rsidRPr="00E71FC3" w:rsidRDefault="00CF190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BFA1B" w14:textId="77777777" w:rsidR="00CF190F" w:rsidRDefault="00CF190F" w:rsidP="00E71FC3">
      <w:r>
        <w:separator/>
      </w:r>
    </w:p>
  </w:endnote>
  <w:endnote w:type="continuationSeparator" w:id="0">
    <w:p w14:paraId="6CD9E04D" w14:textId="77777777" w:rsidR="00CF190F" w:rsidRDefault="00CF190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35C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0C48" w14:textId="77777777" w:rsidR="00CF190F" w:rsidRDefault="00CF190F" w:rsidP="00E71FC3">
      <w:r>
        <w:separator/>
      </w:r>
    </w:p>
  </w:footnote>
  <w:footnote w:type="continuationSeparator" w:id="0">
    <w:p w14:paraId="26C5D2BD" w14:textId="77777777" w:rsidR="00CF190F" w:rsidRDefault="00CF190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0F"/>
    <w:rsid w:val="001A7C09"/>
    <w:rsid w:val="00577BD5"/>
    <w:rsid w:val="00656CBA"/>
    <w:rsid w:val="006A1F77"/>
    <w:rsid w:val="00733BE7"/>
    <w:rsid w:val="00AB52E8"/>
    <w:rsid w:val="00B16D3F"/>
    <w:rsid w:val="00BB41AC"/>
    <w:rsid w:val="00CF190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D222"/>
  <w15:chartTrackingRefBased/>
  <w15:docId w15:val="{F6FBE9DB-DEB2-4255-A76A-E370F537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90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F1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2019-03-16T22:05:00Z</dcterms:created>
  <dcterms:modified xsi:type="dcterms:W3CDTF">2019-03-16T22:05:00Z</dcterms:modified>
</cp:coreProperties>
</file>