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4E61" w14:textId="77777777" w:rsidR="00D559D3" w:rsidRDefault="00D559D3" w:rsidP="00D559D3">
      <w:pPr>
        <w:pStyle w:val="NoSpacing"/>
        <w:tabs>
          <w:tab w:val="left" w:pos="2579"/>
        </w:tabs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WADE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fl.1460)</w:t>
      </w:r>
    </w:p>
    <w:p w14:paraId="6B28B5A1" w14:textId="77777777" w:rsidR="00D559D3" w:rsidRDefault="00D559D3" w:rsidP="00D559D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Burton-on-Trent, Nottinghamshire. Image maker.</w:t>
      </w:r>
    </w:p>
    <w:p w14:paraId="13CCCBE4" w14:textId="77777777" w:rsidR="00D559D3" w:rsidRDefault="00D559D3" w:rsidP="00D559D3">
      <w:pPr>
        <w:pStyle w:val="NoSpacing"/>
        <w:rPr>
          <w:rFonts w:cs="Times New Roman"/>
          <w:szCs w:val="24"/>
        </w:rPr>
      </w:pPr>
    </w:p>
    <w:p w14:paraId="32B69A9C" w14:textId="77777777" w:rsidR="00D559D3" w:rsidRDefault="00D559D3" w:rsidP="00D559D3">
      <w:pPr>
        <w:pStyle w:val="NoSpacing"/>
        <w:rPr>
          <w:rFonts w:cs="Times New Roman"/>
          <w:szCs w:val="24"/>
        </w:rPr>
      </w:pPr>
    </w:p>
    <w:p w14:paraId="22560FAA" w14:textId="77777777" w:rsidR="00D559D3" w:rsidRDefault="00D559D3" w:rsidP="00D559D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1460</w:t>
      </w:r>
      <w:r>
        <w:rPr>
          <w:rFonts w:cs="Times New Roman"/>
          <w:szCs w:val="24"/>
        </w:rPr>
        <w:tab/>
        <w:t>He occurs in the Calendar of Burton Abbey. He worked with alabaster.</w:t>
      </w:r>
    </w:p>
    <w:p w14:paraId="5AA3C10D" w14:textId="77777777" w:rsidR="00D559D3" w:rsidRDefault="00D559D3" w:rsidP="00D559D3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(“English Medieval Industries” ed. John Blair and Nigel Ramsay pub. The </w:t>
      </w:r>
      <w:proofErr w:type="spellStart"/>
      <w:r>
        <w:rPr>
          <w:rFonts w:cs="Times New Roman"/>
          <w:szCs w:val="24"/>
        </w:rPr>
        <w:t>Hambledon</w:t>
      </w:r>
      <w:proofErr w:type="spellEnd"/>
      <w:r>
        <w:rPr>
          <w:rFonts w:cs="Times New Roman"/>
          <w:szCs w:val="24"/>
        </w:rPr>
        <w:t xml:space="preserve"> Press 1991 p.34 n.36)</w:t>
      </w:r>
    </w:p>
    <w:p w14:paraId="5731F6D3" w14:textId="77777777" w:rsidR="00D559D3" w:rsidRDefault="00D559D3" w:rsidP="00D559D3">
      <w:pPr>
        <w:pStyle w:val="NoSpacing"/>
        <w:rPr>
          <w:rFonts w:cs="Times New Roman"/>
          <w:szCs w:val="24"/>
        </w:rPr>
      </w:pPr>
    </w:p>
    <w:p w14:paraId="32D6D418" w14:textId="77777777" w:rsidR="00D559D3" w:rsidRDefault="00D559D3" w:rsidP="00D559D3">
      <w:pPr>
        <w:pStyle w:val="NoSpacing"/>
        <w:rPr>
          <w:rFonts w:cs="Times New Roman"/>
          <w:szCs w:val="24"/>
        </w:rPr>
      </w:pPr>
    </w:p>
    <w:p w14:paraId="76937595" w14:textId="77777777" w:rsidR="00D559D3" w:rsidRDefault="00D559D3" w:rsidP="00D559D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July 2023</w:t>
      </w:r>
    </w:p>
    <w:p w14:paraId="1A35FBA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2936" w14:textId="77777777" w:rsidR="00D559D3" w:rsidRDefault="00D559D3" w:rsidP="009139A6">
      <w:r>
        <w:separator/>
      </w:r>
    </w:p>
  </w:endnote>
  <w:endnote w:type="continuationSeparator" w:id="0">
    <w:p w14:paraId="729344AA" w14:textId="77777777" w:rsidR="00D559D3" w:rsidRDefault="00D559D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996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67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DF2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BE5D" w14:textId="77777777" w:rsidR="00D559D3" w:rsidRDefault="00D559D3" w:rsidP="009139A6">
      <w:r>
        <w:separator/>
      </w:r>
    </w:p>
  </w:footnote>
  <w:footnote w:type="continuationSeparator" w:id="0">
    <w:p w14:paraId="3493BC5B" w14:textId="77777777" w:rsidR="00D559D3" w:rsidRDefault="00D559D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BA4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2CA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235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D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559D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111"/>
  <w15:chartTrackingRefBased/>
  <w15:docId w15:val="{3BC5D530-B57F-4C08-869D-B7DE7839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2023-07-21T20:29:00Z</dcterms:created>
  <dcterms:modified xsi:type="dcterms:W3CDTF">2023-07-21T20:29:00Z</dcterms:modified>
</cp:coreProperties>
</file>