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6" w:rsidRDefault="004A1BA6" w:rsidP="004A1B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Stephen WADE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4A1BA6" w:rsidRDefault="004A1BA6" w:rsidP="004A1B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4A1BA6" w:rsidRDefault="004A1BA6" w:rsidP="004A1B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BA6" w:rsidRDefault="004A1BA6" w:rsidP="004A1B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BA6" w:rsidRDefault="004A1BA6" w:rsidP="004A1B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Aug.1427</w:t>
      </w:r>
      <w:r>
        <w:rPr>
          <w:rFonts w:ascii="Times New Roman" w:hAnsi="Times New Roman" w:cs="Times New Roman"/>
          <w:sz w:val="24"/>
          <w:szCs w:val="24"/>
        </w:rPr>
        <w:tab/>
        <w:t>He was ordained to his first tonsure in Bodmin by the Bishop.</w:t>
      </w:r>
    </w:p>
    <w:p w:rsidR="004A1BA6" w:rsidRDefault="004A1BA6" w:rsidP="004A1B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part 4 p.111)</w:t>
      </w:r>
    </w:p>
    <w:p w:rsidR="004A1BA6" w:rsidRDefault="004A1BA6" w:rsidP="004A1B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BA6" w:rsidRDefault="004A1BA6" w:rsidP="004A1B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BA6" w:rsidRPr="005932DF" w:rsidRDefault="004A1BA6" w:rsidP="004A1B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May 2016</w:t>
      </w:r>
    </w:p>
    <w:p w:rsidR="006B2F86" w:rsidRPr="004A1BA6" w:rsidRDefault="004A1BA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4A1BA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A6" w:rsidRDefault="004A1BA6" w:rsidP="00E71FC3">
      <w:pPr>
        <w:spacing w:after="0" w:line="240" w:lineRule="auto"/>
      </w:pPr>
      <w:r>
        <w:separator/>
      </w:r>
    </w:p>
  </w:endnote>
  <w:endnote w:type="continuationSeparator" w:id="0">
    <w:p w:rsidR="004A1BA6" w:rsidRDefault="004A1B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A6" w:rsidRDefault="004A1BA6" w:rsidP="00E71FC3">
      <w:pPr>
        <w:spacing w:after="0" w:line="240" w:lineRule="auto"/>
      </w:pPr>
      <w:r>
        <w:separator/>
      </w:r>
    </w:p>
  </w:footnote>
  <w:footnote w:type="continuationSeparator" w:id="0">
    <w:p w:rsidR="004A1BA6" w:rsidRDefault="004A1B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6"/>
    <w:rsid w:val="004A1BA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BC19"/>
  <w15:chartTrackingRefBased/>
  <w15:docId w15:val="{20437B8D-1A23-4A66-88C7-A026B83F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2016-05-26T08:45:00Z</dcterms:created>
  <dcterms:modified xsi:type="dcterms:W3CDTF">2016-05-26T08:46:00Z</dcterms:modified>
</cp:coreProperties>
</file>