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D386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 xml:space="preserve">Thomas WADE (alias </w:t>
      </w:r>
      <w:proofErr w:type="gramStart"/>
      <w:r>
        <w:rPr>
          <w:rFonts w:cs="Times New Roman"/>
          <w:szCs w:val="24"/>
          <w:u w:val="single"/>
          <w:lang w:val="en-GB"/>
        </w:rPr>
        <w:t>FLETE)</w:t>
      </w:r>
      <w:r>
        <w:rPr>
          <w:rFonts w:cs="Times New Roman"/>
          <w:szCs w:val="24"/>
          <w:lang w:val="en-GB"/>
        </w:rPr>
        <w:t xml:space="preserve">   </w:t>
      </w:r>
      <w:proofErr w:type="gramEnd"/>
      <w:r>
        <w:rPr>
          <w:rFonts w:cs="Times New Roman"/>
          <w:szCs w:val="24"/>
          <w:lang w:val="en-GB"/>
        </w:rPr>
        <w:t xml:space="preserve">    (fl.1458)</w:t>
      </w:r>
    </w:p>
    <w:p w14:paraId="16499B98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Wisbech, Cambridgeshire. Brasier or yeoman.</w:t>
      </w:r>
    </w:p>
    <w:p w14:paraId="20E2C1FB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</w:p>
    <w:p w14:paraId="363870A8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</w:p>
    <w:p w14:paraId="2E46B8E5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1458</w:t>
      </w:r>
      <w:r>
        <w:rPr>
          <w:rFonts w:cs="Times New Roman"/>
          <w:szCs w:val="24"/>
          <w:lang w:val="en-GB"/>
        </w:rPr>
        <w:tab/>
        <w:t>The Mayor of Lynn brought a plaint of debt against him.</w:t>
      </w:r>
    </w:p>
    <w:p w14:paraId="6A2FF731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E86084">
          <w:rPr>
            <w:rStyle w:val="Hyperlink"/>
            <w:rFonts w:cs="Times New Roman"/>
            <w:szCs w:val="24"/>
            <w:lang w:val="en-GB"/>
          </w:rPr>
          <w:t>https://waalt.uh.edu/index.php/CP40/788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4D2AF003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</w:p>
    <w:p w14:paraId="03467B6F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</w:p>
    <w:p w14:paraId="41FA0AB8" w14:textId="77777777" w:rsidR="00936822" w:rsidRDefault="00936822" w:rsidP="0093682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14 December 2023</w:t>
      </w:r>
    </w:p>
    <w:p w14:paraId="1C75034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2D8" w14:textId="77777777" w:rsidR="00936822" w:rsidRDefault="00936822" w:rsidP="009139A6">
      <w:r>
        <w:separator/>
      </w:r>
    </w:p>
  </w:endnote>
  <w:endnote w:type="continuationSeparator" w:id="0">
    <w:p w14:paraId="27603143" w14:textId="77777777" w:rsidR="00936822" w:rsidRDefault="0093682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7A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EAC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B3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F1B8" w14:textId="77777777" w:rsidR="00936822" w:rsidRDefault="00936822" w:rsidP="009139A6">
      <w:r>
        <w:separator/>
      </w:r>
    </w:p>
  </w:footnote>
  <w:footnote w:type="continuationSeparator" w:id="0">
    <w:p w14:paraId="20060513" w14:textId="77777777" w:rsidR="00936822" w:rsidRDefault="0093682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1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5A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42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2"/>
    <w:rsid w:val="000666E0"/>
    <w:rsid w:val="002510B7"/>
    <w:rsid w:val="005C130B"/>
    <w:rsid w:val="00826F5C"/>
    <w:rsid w:val="009139A6"/>
    <w:rsid w:val="00936822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E891"/>
  <w15:chartTrackingRefBased/>
  <w15:docId w15:val="{37D23571-170F-4CF8-B4FD-AEFDAD7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3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2023-12-18T10:11:00Z</dcterms:created>
  <dcterms:modified xsi:type="dcterms:W3CDTF">2023-12-18T10:12:00Z</dcterms:modified>
</cp:coreProperties>
</file>