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D690" w14:textId="77777777" w:rsidR="00105725" w:rsidRDefault="00105725" w:rsidP="0010572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William WADE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32313E49" w14:textId="77777777" w:rsidR="00105725" w:rsidRDefault="00105725" w:rsidP="0010572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of Stead by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Otley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, West Riding of Yorkshire.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Labourer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.</w:t>
      </w:r>
    </w:p>
    <w:p w14:paraId="262F468B" w14:textId="77777777" w:rsidR="00105725" w:rsidRDefault="00105725" w:rsidP="0010572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EB21C08" w14:textId="77777777" w:rsidR="00105725" w:rsidRDefault="00105725" w:rsidP="0010572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1EA616F" w14:textId="77777777" w:rsidR="00105725" w:rsidRDefault="00105725" w:rsidP="0010572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Nicholas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Middilton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 brought a plaint of trespass and taking against him,</w:t>
      </w:r>
    </w:p>
    <w:p w14:paraId="67A8A2FB" w14:textId="77777777" w:rsidR="00105725" w:rsidRDefault="00105725" w:rsidP="0010572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William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Tounende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Ilkley(q.v.), William Hill of Stead by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Otley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(q.v.), John</w:t>
      </w:r>
    </w:p>
    <w:p w14:paraId="4B817836" w14:textId="77777777" w:rsidR="00105725" w:rsidRDefault="00105725" w:rsidP="0010572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Croke of Stead by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Otley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 and Richard Burley of Ilkley(q.v.).</w:t>
      </w:r>
    </w:p>
    <w:p w14:paraId="40ED8137" w14:textId="77777777" w:rsidR="00105725" w:rsidRDefault="00105725" w:rsidP="0010572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7282ED66" w14:textId="77777777" w:rsidR="00105725" w:rsidRDefault="00105725" w:rsidP="0010572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3DA5AC4" w14:textId="77777777" w:rsidR="00105725" w:rsidRDefault="00105725" w:rsidP="0010572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AD8DCA9" w14:textId="77777777" w:rsidR="00105725" w:rsidRDefault="00105725" w:rsidP="00105725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20 January 2022</w:t>
      </w:r>
    </w:p>
    <w:p w14:paraId="17BE34C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18F8" w14:textId="77777777" w:rsidR="00105725" w:rsidRDefault="00105725" w:rsidP="009139A6">
      <w:r>
        <w:separator/>
      </w:r>
    </w:p>
  </w:endnote>
  <w:endnote w:type="continuationSeparator" w:id="0">
    <w:p w14:paraId="6155B6CC" w14:textId="77777777" w:rsidR="00105725" w:rsidRDefault="0010572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5AE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899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47D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8A1B" w14:textId="77777777" w:rsidR="00105725" w:rsidRDefault="00105725" w:rsidP="009139A6">
      <w:r>
        <w:separator/>
      </w:r>
    </w:p>
  </w:footnote>
  <w:footnote w:type="continuationSeparator" w:id="0">
    <w:p w14:paraId="4E4355FF" w14:textId="77777777" w:rsidR="00105725" w:rsidRDefault="0010572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C6F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E4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6EA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25"/>
    <w:rsid w:val="000666E0"/>
    <w:rsid w:val="00105725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AB47"/>
  <w15:chartTrackingRefBased/>
  <w15:docId w15:val="{974803CE-41AC-4A5C-B4FC-7580238C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057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2022-02-28T10:50:00Z</dcterms:created>
  <dcterms:modified xsi:type="dcterms:W3CDTF">2022-02-28T10:50:00Z</dcterms:modified>
</cp:coreProperties>
</file>