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D109" w14:textId="77777777" w:rsidR="0033496A" w:rsidRDefault="0033496A" w:rsidP="003349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WADELOME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780A2281" w14:textId="77777777" w:rsidR="0033496A" w:rsidRDefault="0033496A" w:rsidP="003349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Roston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Cambridgeshire</w:t>
      </w:r>
      <w:proofErr w:type="spellEnd"/>
      <w:r>
        <w:rPr>
          <w:rFonts w:cs="Times New Roman"/>
          <w:szCs w:val="24"/>
        </w:rPr>
        <w:t>. Yeoman.</w:t>
      </w:r>
    </w:p>
    <w:p w14:paraId="37DA9FB5" w14:textId="77777777" w:rsidR="0033496A" w:rsidRDefault="0033496A" w:rsidP="0033496A">
      <w:pPr>
        <w:pStyle w:val="NoSpacing"/>
        <w:rPr>
          <w:rFonts w:cs="Times New Roman"/>
          <w:szCs w:val="24"/>
        </w:rPr>
      </w:pPr>
    </w:p>
    <w:p w14:paraId="592DAB82" w14:textId="77777777" w:rsidR="0033496A" w:rsidRDefault="0033496A" w:rsidP="0033496A">
      <w:pPr>
        <w:pStyle w:val="NoSpacing"/>
        <w:rPr>
          <w:rFonts w:cs="Times New Roman"/>
          <w:szCs w:val="24"/>
        </w:rPr>
      </w:pPr>
    </w:p>
    <w:p w14:paraId="48198260" w14:textId="77777777" w:rsidR="0033496A" w:rsidRDefault="0033496A" w:rsidP="003349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Thomas </w:t>
      </w:r>
      <w:proofErr w:type="spellStart"/>
      <w:r>
        <w:rPr>
          <w:rFonts w:cs="Times New Roman"/>
          <w:szCs w:val="24"/>
        </w:rPr>
        <w:t>Oxenbrigge</w:t>
      </w:r>
      <w:proofErr w:type="spellEnd"/>
      <w:r>
        <w:rPr>
          <w:rFonts w:cs="Times New Roman"/>
          <w:szCs w:val="24"/>
        </w:rPr>
        <w:t>(q.v.) brought a plaint of trespass and taking against him,</w:t>
      </w:r>
    </w:p>
    <w:p w14:paraId="15AB8926" w14:textId="77777777" w:rsidR="0033496A" w:rsidRPr="00C576C2" w:rsidRDefault="0033496A" w:rsidP="003349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Eldern</w:t>
      </w:r>
      <w:proofErr w:type="spellEnd"/>
      <w:r>
        <w:rPr>
          <w:rFonts w:cs="Times New Roman"/>
          <w:szCs w:val="24"/>
        </w:rPr>
        <w:t xml:space="preserve"> of Cambridge(q.v.) and William Percy of </w:t>
      </w:r>
      <w:proofErr w:type="spellStart"/>
      <w:r>
        <w:rPr>
          <w:rFonts w:cs="Times New Roman"/>
          <w:szCs w:val="24"/>
        </w:rPr>
        <w:t>Malton</w:t>
      </w:r>
      <w:proofErr w:type="spellEnd"/>
      <w:r>
        <w:rPr>
          <w:rFonts w:cs="Times New Roman"/>
          <w:szCs w:val="24"/>
        </w:rPr>
        <w:t>(q.v.).</w:t>
      </w:r>
    </w:p>
    <w:p w14:paraId="70B93C56" w14:textId="77777777" w:rsidR="0033496A" w:rsidRDefault="0033496A" w:rsidP="003349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0D4C9EAA" w14:textId="77777777" w:rsidR="0033496A" w:rsidRDefault="0033496A" w:rsidP="0033496A">
      <w:pPr>
        <w:pStyle w:val="NoSpacing"/>
        <w:rPr>
          <w:rFonts w:cs="Times New Roman"/>
          <w:szCs w:val="24"/>
        </w:rPr>
      </w:pPr>
    </w:p>
    <w:p w14:paraId="4F6F9721" w14:textId="77777777" w:rsidR="0033496A" w:rsidRDefault="0033496A" w:rsidP="0033496A">
      <w:pPr>
        <w:pStyle w:val="NoSpacing"/>
        <w:rPr>
          <w:rFonts w:cs="Times New Roman"/>
          <w:szCs w:val="24"/>
        </w:rPr>
      </w:pPr>
    </w:p>
    <w:p w14:paraId="0705AFBF" w14:textId="77777777" w:rsidR="0033496A" w:rsidRDefault="0033496A" w:rsidP="003349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18 August 2022</w:t>
      </w:r>
    </w:p>
    <w:p w14:paraId="1E3377E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40D4" w14:textId="77777777" w:rsidR="0033496A" w:rsidRDefault="0033496A" w:rsidP="009139A6">
      <w:r>
        <w:separator/>
      </w:r>
    </w:p>
  </w:endnote>
  <w:endnote w:type="continuationSeparator" w:id="0">
    <w:p w14:paraId="72417AE4" w14:textId="77777777" w:rsidR="0033496A" w:rsidRDefault="0033496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7F4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373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4C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FF42" w14:textId="77777777" w:rsidR="0033496A" w:rsidRDefault="0033496A" w:rsidP="009139A6">
      <w:r>
        <w:separator/>
      </w:r>
    </w:p>
  </w:footnote>
  <w:footnote w:type="continuationSeparator" w:id="0">
    <w:p w14:paraId="0D0F7391" w14:textId="77777777" w:rsidR="0033496A" w:rsidRDefault="0033496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601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279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85F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A"/>
    <w:rsid w:val="000666E0"/>
    <w:rsid w:val="002510B7"/>
    <w:rsid w:val="0033496A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E873"/>
  <w15:chartTrackingRefBased/>
  <w15:docId w15:val="{1806212E-B07B-4839-BEAB-A95FCD3A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34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2022-11-12T07:27:00Z</dcterms:created>
  <dcterms:modified xsi:type="dcterms:W3CDTF">2022-11-12T07:28:00Z</dcterms:modified>
</cp:coreProperties>
</file>