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3BFE" w14:textId="77777777" w:rsidR="00E601C2" w:rsidRDefault="00E601C2" w:rsidP="00E601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WADKYNSSON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fl.1399)</w:t>
      </w:r>
    </w:p>
    <w:p w14:paraId="426B55F7" w14:textId="77777777" w:rsidR="00E601C2" w:rsidRDefault="00E601C2" w:rsidP="00E601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DC4A4" w14:textId="77777777" w:rsidR="00E601C2" w:rsidRDefault="00E601C2" w:rsidP="00E601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FD8E3D" w14:textId="77777777" w:rsidR="00E601C2" w:rsidRDefault="00E601C2" w:rsidP="00E601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Dec.1399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Ashby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Zouche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44678A7" w14:textId="77777777" w:rsidR="00E601C2" w:rsidRDefault="00E601C2" w:rsidP="00E601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Leicestershire, into lands of Sir Hugh 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Zouche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5E8F64E0" w14:textId="77777777" w:rsidR="00E601C2" w:rsidRDefault="00E601C2" w:rsidP="00E601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D3B6A">
          <w:rPr>
            <w:rStyle w:val="Hyperlink"/>
            <w:rFonts w:ascii="Times New Roman" w:hAnsi="Times New Roman" w:cs="Times New Roman"/>
            <w:sz w:val="24"/>
            <w:szCs w:val="24"/>
          </w:rPr>
          <w:t>https://inquisitionspostmortem.ac.uk/view/inquisition/18-053/54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1DC6C8" w14:textId="77777777" w:rsidR="00E601C2" w:rsidRDefault="00E601C2" w:rsidP="00E601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FC598" w14:textId="77777777" w:rsidR="00E601C2" w:rsidRDefault="00E601C2" w:rsidP="00E601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2C1104" w14:textId="77777777" w:rsidR="00E601C2" w:rsidRPr="00393424" w:rsidRDefault="00E601C2" w:rsidP="00E601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February 2022</w:t>
      </w:r>
    </w:p>
    <w:p w14:paraId="67167207" w14:textId="45959427" w:rsidR="00BA00AB" w:rsidRPr="00E601C2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60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5975" w14:textId="77777777" w:rsidR="00E601C2" w:rsidRDefault="00E601C2" w:rsidP="009139A6">
      <w:r>
        <w:separator/>
      </w:r>
    </w:p>
  </w:endnote>
  <w:endnote w:type="continuationSeparator" w:id="0">
    <w:p w14:paraId="4729A1F1" w14:textId="77777777" w:rsidR="00E601C2" w:rsidRDefault="00E601C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3A7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2FA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3CD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5FF7" w14:textId="77777777" w:rsidR="00E601C2" w:rsidRDefault="00E601C2" w:rsidP="009139A6">
      <w:r>
        <w:separator/>
      </w:r>
    </w:p>
  </w:footnote>
  <w:footnote w:type="continuationSeparator" w:id="0">
    <w:p w14:paraId="3FA90D14" w14:textId="77777777" w:rsidR="00E601C2" w:rsidRDefault="00E601C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97D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EA9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5CE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C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601C2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2472"/>
  <w15:chartTrackingRefBased/>
  <w15:docId w15:val="{FB3F63BA-D447-471E-8EEF-10C5CD4D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60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18-053/5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2022-02-06T21:24:00Z</dcterms:created>
  <dcterms:modified xsi:type="dcterms:W3CDTF">2022-02-06T21:25:00Z</dcterms:modified>
</cp:coreProperties>
</file>