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E9A4" w14:textId="3AE22415" w:rsidR="00BA00AB" w:rsidRDefault="00A752B3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WAGHEN</w:t>
      </w:r>
      <w:r>
        <w:rPr>
          <w:rFonts w:cs="Times New Roman"/>
          <w:szCs w:val="24"/>
        </w:rPr>
        <w:t xml:space="preserve">      (fl.1421-2)</w:t>
      </w:r>
    </w:p>
    <w:p w14:paraId="5DB0DFD5" w14:textId="56BCFB46" w:rsidR="00A752B3" w:rsidRDefault="00A752B3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York. Cutler.</w:t>
      </w:r>
    </w:p>
    <w:p w14:paraId="4D1DA2E5" w14:textId="77777777" w:rsidR="00A752B3" w:rsidRDefault="00A752B3" w:rsidP="009139A6">
      <w:pPr>
        <w:pStyle w:val="NoSpacing"/>
        <w:rPr>
          <w:rFonts w:cs="Times New Roman"/>
          <w:szCs w:val="24"/>
        </w:rPr>
      </w:pPr>
    </w:p>
    <w:p w14:paraId="46EF4FE3" w14:textId="77777777" w:rsidR="00A752B3" w:rsidRDefault="00A752B3" w:rsidP="009139A6">
      <w:pPr>
        <w:pStyle w:val="NoSpacing"/>
        <w:rPr>
          <w:rFonts w:cs="Times New Roman"/>
          <w:szCs w:val="24"/>
        </w:rPr>
      </w:pPr>
    </w:p>
    <w:p w14:paraId="41CC5DAE" w14:textId="066678F9" w:rsidR="00A752B3" w:rsidRDefault="00A752B3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Son:   Thomas(q.v.).   (R.F.Y. p.132)</w:t>
      </w:r>
    </w:p>
    <w:p w14:paraId="1D38F8BE" w14:textId="77777777" w:rsidR="00A752B3" w:rsidRDefault="00A752B3" w:rsidP="009139A6">
      <w:pPr>
        <w:pStyle w:val="NoSpacing"/>
        <w:rPr>
          <w:rFonts w:cs="Times New Roman"/>
          <w:szCs w:val="24"/>
        </w:rPr>
      </w:pPr>
    </w:p>
    <w:p w14:paraId="1E7573EA" w14:textId="77777777" w:rsidR="00A752B3" w:rsidRDefault="00A752B3" w:rsidP="009139A6">
      <w:pPr>
        <w:pStyle w:val="NoSpacing"/>
        <w:rPr>
          <w:rFonts w:cs="Times New Roman"/>
          <w:szCs w:val="24"/>
        </w:rPr>
      </w:pPr>
    </w:p>
    <w:p w14:paraId="04223282" w14:textId="3E4CB7DC" w:rsidR="00A752B3" w:rsidRDefault="00A752B3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1421-2</w:t>
      </w:r>
      <w:r>
        <w:rPr>
          <w:rFonts w:cs="Times New Roman"/>
          <w:szCs w:val="24"/>
        </w:rPr>
        <w:tab/>
        <w:t>Thomas became a Freeman as a chaplain.   (ibid.)</w:t>
      </w:r>
    </w:p>
    <w:p w14:paraId="5F4559D6" w14:textId="77777777" w:rsidR="00A752B3" w:rsidRDefault="00A752B3" w:rsidP="009139A6">
      <w:pPr>
        <w:pStyle w:val="NoSpacing"/>
        <w:rPr>
          <w:rFonts w:cs="Times New Roman"/>
          <w:szCs w:val="24"/>
        </w:rPr>
      </w:pPr>
    </w:p>
    <w:p w14:paraId="0F24C748" w14:textId="77777777" w:rsidR="00A752B3" w:rsidRDefault="00A752B3" w:rsidP="009139A6">
      <w:pPr>
        <w:pStyle w:val="NoSpacing"/>
        <w:rPr>
          <w:rFonts w:cs="Times New Roman"/>
          <w:szCs w:val="24"/>
        </w:rPr>
      </w:pPr>
    </w:p>
    <w:p w14:paraId="76AFED5D" w14:textId="18BBACFA" w:rsidR="00A752B3" w:rsidRPr="00A752B3" w:rsidRDefault="00A752B3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October 2023</w:t>
      </w:r>
    </w:p>
    <w:sectPr w:rsidR="00A752B3" w:rsidRPr="00A75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70C7" w14:textId="77777777" w:rsidR="00A752B3" w:rsidRDefault="00A752B3" w:rsidP="009139A6">
      <w:r>
        <w:separator/>
      </w:r>
    </w:p>
  </w:endnote>
  <w:endnote w:type="continuationSeparator" w:id="0">
    <w:p w14:paraId="4CDDB229" w14:textId="77777777" w:rsidR="00A752B3" w:rsidRDefault="00A752B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712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5B1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9E2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096E" w14:textId="77777777" w:rsidR="00A752B3" w:rsidRDefault="00A752B3" w:rsidP="009139A6">
      <w:r>
        <w:separator/>
      </w:r>
    </w:p>
  </w:footnote>
  <w:footnote w:type="continuationSeparator" w:id="0">
    <w:p w14:paraId="64745F01" w14:textId="77777777" w:rsidR="00A752B3" w:rsidRDefault="00A752B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E9F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90D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42A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B3"/>
    <w:rsid w:val="000666E0"/>
    <w:rsid w:val="002510B7"/>
    <w:rsid w:val="005C130B"/>
    <w:rsid w:val="00826F5C"/>
    <w:rsid w:val="009139A6"/>
    <w:rsid w:val="009448BB"/>
    <w:rsid w:val="00947624"/>
    <w:rsid w:val="00A3176C"/>
    <w:rsid w:val="00A752B3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D5C7"/>
  <w15:chartTrackingRefBased/>
  <w15:docId w15:val="{0EE3035B-AC26-4536-9A0B-454F7B9B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2023-10-19T10:48:00Z</dcterms:created>
  <dcterms:modified xsi:type="dcterms:W3CDTF">2023-10-19T10:50:00Z</dcterms:modified>
</cp:coreProperties>
</file>