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A2CD" w14:textId="77777777" w:rsidR="00E13C19" w:rsidRDefault="00E13C19" w:rsidP="00E13C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WAGHORN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fl.1422)</w:t>
      </w:r>
    </w:p>
    <w:p w14:paraId="78BE8BDA" w14:textId="77777777" w:rsidR="00E13C19" w:rsidRDefault="00E13C19" w:rsidP="00E13C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Broad Street Ward, London.</w:t>
      </w:r>
    </w:p>
    <w:p w14:paraId="4108344A" w14:textId="77777777" w:rsidR="00E13C19" w:rsidRDefault="00E13C19" w:rsidP="00E13C19">
      <w:pPr>
        <w:pStyle w:val="NoSpacing"/>
        <w:rPr>
          <w:rFonts w:cs="Times New Roman"/>
          <w:szCs w:val="24"/>
        </w:rPr>
      </w:pPr>
    </w:p>
    <w:p w14:paraId="72CACBBA" w14:textId="77777777" w:rsidR="00E13C19" w:rsidRDefault="00E13C19" w:rsidP="00E13C19">
      <w:pPr>
        <w:pStyle w:val="NoSpacing"/>
        <w:rPr>
          <w:rFonts w:cs="Times New Roman"/>
          <w:szCs w:val="24"/>
        </w:rPr>
      </w:pPr>
    </w:p>
    <w:p w14:paraId="68F69E65" w14:textId="77777777" w:rsidR="00E13C19" w:rsidRDefault="00E13C19" w:rsidP="00E13C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Jan.1422</w:t>
      </w:r>
      <w:r>
        <w:rPr>
          <w:rFonts w:cs="Times New Roman"/>
          <w:szCs w:val="24"/>
        </w:rPr>
        <w:tab/>
        <w:t>He was elected one of the Scavengers.</w:t>
      </w:r>
    </w:p>
    <w:p w14:paraId="58278466" w14:textId="77777777" w:rsidR="00E13C19" w:rsidRDefault="00E13C19" w:rsidP="00E13C19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7F0F129F" w14:textId="77777777" w:rsidR="00E13C19" w:rsidRDefault="00E13C19" w:rsidP="00E13C19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p.547)</w:t>
      </w:r>
    </w:p>
    <w:p w14:paraId="004A483D" w14:textId="77777777" w:rsidR="00E13C19" w:rsidRDefault="00E13C19" w:rsidP="00E13C19">
      <w:pPr>
        <w:pStyle w:val="NoSpacing"/>
        <w:rPr>
          <w:rFonts w:cs="Times New Roman"/>
          <w:szCs w:val="24"/>
        </w:rPr>
      </w:pPr>
    </w:p>
    <w:p w14:paraId="3CC203FB" w14:textId="77777777" w:rsidR="00E13C19" w:rsidRDefault="00E13C19" w:rsidP="00E13C19">
      <w:pPr>
        <w:pStyle w:val="NoSpacing"/>
        <w:rPr>
          <w:rFonts w:cs="Times New Roman"/>
          <w:szCs w:val="24"/>
        </w:rPr>
      </w:pPr>
    </w:p>
    <w:p w14:paraId="7A1F9A62" w14:textId="77777777" w:rsidR="00E13C19" w:rsidRDefault="00E13C19" w:rsidP="00E13C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June 2023</w:t>
      </w:r>
    </w:p>
    <w:p w14:paraId="038B2C9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0065" w14:textId="77777777" w:rsidR="00E13C19" w:rsidRDefault="00E13C19" w:rsidP="009139A6">
      <w:r>
        <w:separator/>
      </w:r>
    </w:p>
  </w:endnote>
  <w:endnote w:type="continuationSeparator" w:id="0">
    <w:p w14:paraId="11B8F2D0" w14:textId="77777777" w:rsidR="00E13C19" w:rsidRDefault="00E13C1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3B6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9BF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041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707B" w14:textId="77777777" w:rsidR="00E13C19" w:rsidRDefault="00E13C19" w:rsidP="009139A6">
      <w:r>
        <w:separator/>
      </w:r>
    </w:p>
  </w:footnote>
  <w:footnote w:type="continuationSeparator" w:id="0">
    <w:p w14:paraId="2A56D3B5" w14:textId="77777777" w:rsidR="00E13C19" w:rsidRDefault="00E13C1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D8E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74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8F0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1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13C1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FBD7"/>
  <w15:chartTrackingRefBased/>
  <w15:docId w15:val="{730ACB63-8C16-4BA2-94D6-708967F3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2023-06-16T20:33:00Z</dcterms:created>
  <dcterms:modified xsi:type="dcterms:W3CDTF">2023-06-16T20:33:00Z</dcterms:modified>
</cp:coreProperties>
</file>