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1687" w14:textId="77777777" w:rsidR="0022576D" w:rsidRDefault="0022576D" w:rsidP="0022576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WAGSTAFE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fl.1433)</w:t>
      </w:r>
    </w:p>
    <w:p w14:paraId="50172889" w14:textId="77777777" w:rsidR="0022576D" w:rsidRDefault="0022576D" w:rsidP="0022576D">
      <w:pPr>
        <w:pStyle w:val="NoSpacing"/>
        <w:rPr>
          <w:rFonts w:cs="Times New Roman"/>
          <w:szCs w:val="24"/>
        </w:rPr>
      </w:pPr>
    </w:p>
    <w:p w14:paraId="237AF466" w14:textId="77777777" w:rsidR="0022576D" w:rsidRDefault="0022576D" w:rsidP="0022576D">
      <w:pPr>
        <w:pStyle w:val="NoSpacing"/>
        <w:rPr>
          <w:rFonts w:cs="Times New Roman"/>
          <w:szCs w:val="24"/>
        </w:rPr>
      </w:pPr>
    </w:p>
    <w:p w14:paraId="3EFEC4B9" w14:textId="77777777" w:rsidR="0022576D" w:rsidRDefault="0022576D" w:rsidP="0022576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31 May1433</w:t>
      </w:r>
      <w:r>
        <w:rPr>
          <w:rFonts w:cs="Times New Roman"/>
          <w:szCs w:val="24"/>
        </w:rPr>
        <w:tab/>
        <w:t xml:space="preserve">He had a bequest in the Will of Henry </w:t>
      </w:r>
      <w:proofErr w:type="spellStart"/>
      <w:r>
        <w:rPr>
          <w:rFonts w:cs="Times New Roman"/>
          <w:szCs w:val="24"/>
        </w:rPr>
        <w:t>Fowcher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proofErr w:type="gramStart"/>
      <w:r>
        <w:rPr>
          <w:rFonts w:cs="Times New Roman"/>
          <w:szCs w:val="24"/>
        </w:rPr>
        <w:t>St.Albans</w:t>
      </w:r>
      <w:proofErr w:type="spellEnd"/>
      <w:proofErr w:type="gramEnd"/>
      <w:r>
        <w:rPr>
          <w:rFonts w:cs="Times New Roman"/>
          <w:szCs w:val="24"/>
        </w:rPr>
        <w:t>(q.v.).</w:t>
      </w:r>
    </w:p>
    <w:p w14:paraId="4ECDB49D" w14:textId="77777777" w:rsidR="0022576D" w:rsidRDefault="0022576D" w:rsidP="0022576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</w:t>
      </w:r>
      <w:proofErr w:type="spellEnd"/>
      <w:r>
        <w:rPr>
          <w:rFonts w:cs="Times New Roman"/>
          <w:szCs w:val="24"/>
        </w:rPr>
        <w:t xml:space="preserve"> p.317)</w:t>
      </w:r>
    </w:p>
    <w:p w14:paraId="4496C8D8" w14:textId="77777777" w:rsidR="0022576D" w:rsidRDefault="0022576D" w:rsidP="0022576D">
      <w:pPr>
        <w:pStyle w:val="NoSpacing"/>
        <w:rPr>
          <w:rFonts w:cs="Times New Roman"/>
          <w:szCs w:val="24"/>
        </w:rPr>
      </w:pPr>
    </w:p>
    <w:p w14:paraId="67A3F031" w14:textId="77777777" w:rsidR="0022576D" w:rsidRDefault="0022576D" w:rsidP="0022576D">
      <w:pPr>
        <w:pStyle w:val="NoSpacing"/>
        <w:rPr>
          <w:rFonts w:cs="Times New Roman"/>
          <w:szCs w:val="24"/>
        </w:rPr>
      </w:pPr>
    </w:p>
    <w:p w14:paraId="17426CF5" w14:textId="77777777" w:rsidR="0022576D" w:rsidRDefault="0022576D" w:rsidP="0022576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March 2023</w:t>
      </w:r>
    </w:p>
    <w:p w14:paraId="4201809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31DE" w14:textId="77777777" w:rsidR="0022576D" w:rsidRDefault="0022576D" w:rsidP="009139A6">
      <w:r>
        <w:separator/>
      </w:r>
    </w:p>
  </w:endnote>
  <w:endnote w:type="continuationSeparator" w:id="0">
    <w:p w14:paraId="5344ED0F" w14:textId="77777777" w:rsidR="0022576D" w:rsidRDefault="0022576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D24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DB7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A6E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A221" w14:textId="77777777" w:rsidR="0022576D" w:rsidRDefault="0022576D" w:rsidP="009139A6">
      <w:r>
        <w:separator/>
      </w:r>
    </w:p>
  </w:footnote>
  <w:footnote w:type="continuationSeparator" w:id="0">
    <w:p w14:paraId="27FDE1DF" w14:textId="77777777" w:rsidR="0022576D" w:rsidRDefault="0022576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995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1E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938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6D"/>
    <w:rsid w:val="000666E0"/>
    <w:rsid w:val="0022576D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7C2D"/>
  <w15:chartTrackingRefBased/>
  <w15:docId w15:val="{BD665234-610E-4AFD-9417-67238FCD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2023-03-15T20:42:00Z</dcterms:created>
  <dcterms:modified xsi:type="dcterms:W3CDTF">2023-03-15T20:42:00Z</dcterms:modified>
</cp:coreProperties>
</file>