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53DC" w14:textId="61D70905" w:rsidR="00BA00AB" w:rsidRDefault="002A039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WAILLTHAM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38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38A5">
        <w:rPr>
          <w:rFonts w:ascii="Times New Roman" w:hAnsi="Times New Roman" w:cs="Times New Roman"/>
          <w:sz w:val="24"/>
          <w:szCs w:val="24"/>
        </w:rPr>
        <w:t>fl.1457-8)</w:t>
      </w:r>
    </w:p>
    <w:p w14:paraId="1181E4CD" w14:textId="1EA80633" w:rsidR="00BC38A5" w:rsidRDefault="00BC38A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2F02A4A6" w14:textId="13735125" w:rsidR="00BC38A5" w:rsidRDefault="00BC38A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CADF1" w14:textId="7DA9C48C" w:rsidR="00BC38A5" w:rsidRDefault="00BC38A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73FA4" w14:textId="77777777" w:rsidR="00BC38A5" w:rsidRDefault="00BC38A5" w:rsidP="00BC38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1457-8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appears in the Burgess’s Rolls.</w:t>
      </w:r>
    </w:p>
    <w:p w14:paraId="72713E6E" w14:textId="77777777" w:rsidR="00BC38A5" w:rsidRDefault="00BC38A5" w:rsidP="00BC38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Northern Genealogist” for 1885 ed. A. Gibbons, F.S.A. </w:t>
      </w:r>
    </w:p>
    <w:p w14:paraId="7D750994" w14:textId="77777777" w:rsidR="00BC38A5" w:rsidRDefault="00BC38A5" w:rsidP="00BC38A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p.225)</w:t>
      </w:r>
    </w:p>
    <w:p w14:paraId="0DFD6A48" w14:textId="77777777" w:rsidR="00BC38A5" w:rsidRDefault="00BC38A5" w:rsidP="00BC38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2F4D7" w14:textId="77777777" w:rsidR="00BC38A5" w:rsidRDefault="00BC38A5" w:rsidP="00BC38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7CE26" w14:textId="77777777" w:rsidR="00BC38A5" w:rsidRPr="001A742D" w:rsidRDefault="00BC38A5" w:rsidP="00BC3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2022</w:t>
      </w:r>
    </w:p>
    <w:p w14:paraId="74E6326E" w14:textId="700C4CD0" w:rsidR="00BC38A5" w:rsidRPr="002A039C" w:rsidRDefault="00BC38A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C38A5" w:rsidRPr="002A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5FC6" w14:textId="77777777" w:rsidR="002A039C" w:rsidRDefault="002A039C" w:rsidP="009139A6">
      <w:r>
        <w:separator/>
      </w:r>
    </w:p>
  </w:endnote>
  <w:endnote w:type="continuationSeparator" w:id="0">
    <w:p w14:paraId="4D499319" w14:textId="77777777" w:rsidR="002A039C" w:rsidRDefault="002A03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D26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2A1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23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E163" w14:textId="77777777" w:rsidR="002A039C" w:rsidRDefault="002A039C" w:rsidP="009139A6">
      <w:r>
        <w:separator/>
      </w:r>
    </w:p>
  </w:footnote>
  <w:footnote w:type="continuationSeparator" w:id="0">
    <w:p w14:paraId="4E36C718" w14:textId="77777777" w:rsidR="002A039C" w:rsidRDefault="002A03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AE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F1E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FE0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9C"/>
    <w:rsid w:val="000666E0"/>
    <w:rsid w:val="002510B7"/>
    <w:rsid w:val="002A039C"/>
    <w:rsid w:val="005C130B"/>
    <w:rsid w:val="00826F5C"/>
    <w:rsid w:val="009139A6"/>
    <w:rsid w:val="009448BB"/>
    <w:rsid w:val="00A3176C"/>
    <w:rsid w:val="00AE65F8"/>
    <w:rsid w:val="00BA00AB"/>
    <w:rsid w:val="00BC38A5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CBDA"/>
  <w15:chartTrackingRefBased/>
  <w15:docId w15:val="{8E033300-E02D-4152-B86E-AA286FB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2022-01-06T19:15:00Z</dcterms:created>
  <dcterms:modified xsi:type="dcterms:W3CDTF">2022-01-06T19:26:00Z</dcterms:modified>
</cp:coreProperties>
</file>