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2CE38" w14:textId="77777777" w:rsidR="008B0DC0" w:rsidRDefault="008B0DC0" w:rsidP="008B0D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WAITE</w:t>
      </w:r>
      <w:r>
        <w:rPr>
          <w:rFonts w:ascii="Times New Roman" w:hAnsi="Times New Roman" w:cs="Times New Roman"/>
          <w:sz w:val="24"/>
          <w:szCs w:val="24"/>
        </w:rPr>
        <w:t xml:space="preserve">       (fl.1400)</w:t>
      </w:r>
    </w:p>
    <w:p w14:paraId="78FE2770" w14:textId="77777777" w:rsidR="008B0DC0" w:rsidRDefault="008B0DC0" w:rsidP="008B0D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3BDF82" w14:textId="77777777" w:rsidR="008B0DC0" w:rsidRDefault="008B0DC0" w:rsidP="008B0D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FA66C1" w14:textId="77777777" w:rsidR="008B0DC0" w:rsidRDefault="008B0DC0" w:rsidP="008B0D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 Mar.1400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Denton, </w:t>
      </w:r>
    </w:p>
    <w:p w14:paraId="5944BC80" w14:textId="77777777" w:rsidR="008B0DC0" w:rsidRDefault="008B0DC0" w:rsidP="008B0D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Yorkshire, into lands of Sir Bernard Brocas(q.v.).</w:t>
      </w:r>
    </w:p>
    <w:p w14:paraId="5E4230AB" w14:textId="5A1C8F70" w:rsidR="00F562EE" w:rsidRDefault="008B0DC0" w:rsidP="00F562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D50F75">
          <w:rPr>
            <w:rStyle w:val="Hyperlink"/>
            <w:rFonts w:ascii="Times New Roman" w:hAnsi="Times New Roman" w:cs="Times New Roman"/>
            <w:sz w:val="24"/>
            <w:szCs w:val="24"/>
          </w:rPr>
          <w:t>http://www.inquisitionspostmortem.ac.uk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ref. eCIPM 18-46)</w:t>
      </w:r>
    </w:p>
    <w:p w14:paraId="2C51F7D3" w14:textId="77777777" w:rsidR="00F562EE" w:rsidRDefault="00F562EE" w:rsidP="00F562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 Jun.</w:t>
      </w:r>
      <w:r>
        <w:rPr>
          <w:rFonts w:ascii="Times New Roman" w:hAnsi="Times New Roman" w:cs="Times New Roman"/>
          <w:sz w:val="24"/>
          <w:szCs w:val="24"/>
        </w:rPr>
        <w:tab/>
        <w:t>1400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plenius certiorari held in Denton, Yorkshire,</w:t>
      </w:r>
    </w:p>
    <w:p w14:paraId="5F9D1C1D" w14:textId="77777777" w:rsidR="00F562EE" w:rsidRDefault="00F562EE" w:rsidP="00F562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 lands of Sir Bernard Brocas(q.v.).</w:t>
      </w:r>
    </w:p>
    <w:p w14:paraId="294C62CC" w14:textId="77777777" w:rsidR="00F562EE" w:rsidRDefault="00F562EE" w:rsidP="00F562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(www.inquisitionspostmortem.ac.uk  ref. eCIPM 18-47)</w:t>
      </w:r>
    </w:p>
    <w:p w14:paraId="4C7FCF58" w14:textId="77777777" w:rsidR="00F562EE" w:rsidRDefault="00F562EE" w:rsidP="008B0D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4EA3AC" w14:textId="77777777" w:rsidR="008B0DC0" w:rsidRDefault="008B0DC0" w:rsidP="008B0D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E9EFE6" w14:textId="77777777" w:rsidR="008B0DC0" w:rsidRDefault="008B0DC0" w:rsidP="008B0D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A53267" w14:textId="14B79DD9" w:rsidR="008B0DC0" w:rsidRDefault="008B0DC0" w:rsidP="008B0D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January 2022 </w:t>
      </w:r>
    </w:p>
    <w:p w14:paraId="632F3F5C" w14:textId="227014F2" w:rsidR="00F562EE" w:rsidRPr="00952869" w:rsidRDefault="00F562EE" w:rsidP="008B0D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January 2023</w:t>
      </w:r>
    </w:p>
    <w:p w14:paraId="61FF399E" w14:textId="0C8B9055" w:rsidR="00BA00AB" w:rsidRPr="008B0DC0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8B0D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11A48" w14:textId="77777777" w:rsidR="00232BC9" w:rsidRDefault="00232BC9" w:rsidP="009139A6">
      <w:r>
        <w:separator/>
      </w:r>
    </w:p>
  </w:endnote>
  <w:endnote w:type="continuationSeparator" w:id="0">
    <w:p w14:paraId="5B05AC69" w14:textId="77777777" w:rsidR="00232BC9" w:rsidRDefault="00232BC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CC42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8B4A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EB42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CA43B" w14:textId="77777777" w:rsidR="00232BC9" w:rsidRDefault="00232BC9" w:rsidP="009139A6">
      <w:r>
        <w:separator/>
      </w:r>
    </w:p>
  </w:footnote>
  <w:footnote w:type="continuationSeparator" w:id="0">
    <w:p w14:paraId="4B64FEBC" w14:textId="77777777" w:rsidR="00232BC9" w:rsidRDefault="00232BC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533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14B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A3C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C0"/>
    <w:rsid w:val="000666E0"/>
    <w:rsid w:val="00232BC9"/>
    <w:rsid w:val="002510B7"/>
    <w:rsid w:val="005C130B"/>
    <w:rsid w:val="00826F5C"/>
    <w:rsid w:val="008B0DC0"/>
    <w:rsid w:val="009139A6"/>
    <w:rsid w:val="009448BB"/>
    <w:rsid w:val="00A3176C"/>
    <w:rsid w:val="00AE65F8"/>
    <w:rsid w:val="00BA00AB"/>
    <w:rsid w:val="00CB4ED9"/>
    <w:rsid w:val="00EB3209"/>
    <w:rsid w:val="00F5287F"/>
    <w:rsid w:val="00F5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9AC98"/>
  <w15:chartTrackingRefBased/>
  <w15:docId w15:val="{607DAFCA-FB81-488D-B4AF-F0ECAD62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8B0D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2022-01-03T20:51:00Z</dcterms:created>
  <dcterms:modified xsi:type="dcterms:W3CDTF">2023-01-25T12:59:00Z</dcterms:modified>
</cp:coreProperties>
</file>