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5C5" w:rsidRDefault="003115C5" w:rsidP="003115C5">
      <w:pPr>
        <w:pStyle w:val="NoSpacing"/>
      </w:pPr>
      <w:r>
        <w:rPr>
          <w:u w:val="single"/>
        </w:rPr>
        <w:t>John WAKE</w:t>
      </w:r>
      <w:r>
        <w:t xml:space="preserve">    </w:t>
      </w:r>
      <w:proofErr w:type="gramStart"/>
      <w:r>
        <w:t xml:space="preserve">   (</w:t>
      </w:r>
      <w:proofErr w:type="gramEnd"/>
      <w:r>
        <w:t>fl.1483)</w:t>
      </w:r>
    </w:p>
    <w:p w:rsidR="003115C5" w:rsidRDefault="003115C5" w:rsidP="003115C5">
      <w:pPr>
        <w:pStyle w:val="NoSpacing"/>
      </w:pPr>
      <w:r>
        <w:t>of Great Stoughton, Huntingdonshire. Gentleman.</w:t>
      </w:r>
    </w:p>
    <w:p w:rsidR="003115C5" w:rsidRDefault="003115C5" w:rsidP="003115C5">
      <w:pPr>
        <w:pStyle w:val="NoSpacing"/>
      </w:pPr>
    </w:p>
    <w:p w:rsidR="003115C5" w:rsidRDefault="003115C5" w:rsidP="003115C5">
      <w:pPr>
        <w:pStyle w:val="NoSpacing"/>
      </w:pPr>
    </w:p>
    <w:p w:rsidR="003115C5" w:rsidRDefault="003115C5" w:rsidP="003115C5">
      <w:pPr>
        <w:pStyle w:val="NoSpacing"/>
      </w:pPr>
      <w:r>
        <w:tab/>
        <w:t>1484</w:t>
      </w:r>
      <w:r>
        <w:tab/>
        <w:t xml:space="preserve">John Broughton, esquire(q.v.), brought a plaint of trespass against him, </w:t>
      </w:r>
    </w:p>
    <w:p w:rsidR="003115C5" w:rsidRDefault="003115C5" w:rsidP="003115C5">
      <w:pPr>
        <w:pStyle w:val="NoSpacing"/>
        <w:ind w:left="1440"/>
      </w:pPr>
      <w:r>
        <w:rPr>
          <w:noProof/>
        </w:rPr>
        <w:t>John Cook of Great Stoughton(q.v.), Thomas Horner of Great Stoughton(q.v.), John Baker of Great Stoughton(q.v.), William Cosyn of Great Stoughton(q.v.) and Richard Everard of Little Crawley, Buckinghamshire(q.v.).</w:t>
      </w:r>
    </w:p>
    <w:p w:rsidR="003115C5" w:rsidRDefault="003115C5" w:rsidP="003115C5">
      <w:pPr>
        <w:pStyle w:val="NoSpacing"/>
      </w:pPr>
      <w:r>
        <w:tab/>
      </w:r>
      <w:r>
        <w:tab/>
        <w:t>(</w:t>
      </w:r>
      <w:proofErr w:type="gramStart"/>
      <w:r>
        <w:t>http://aalt.law.uh.edu/Indices/CP40Indices/CP40no883Pl.htm )</w:t>
      </w:r>
      <w:proofErr w:type="gramEnd"/>
    </w:p>
    <w:p w:rsidR="003115C5" w:rsidRDefault="003115C5" w:rsidP="003115C5">
      <w:pPr>
        <w:pStyle w:val="NoSpacing"/>
      </w:pPr>
    </w:p>
    <w:p w:rsidR="003115C5" w:rsidRDefault="003115C5" w:rsidP="003115C5">
      <w:pPr>
        <w:pStyle w:val="NoSpacing"/>
      </w:pPr>
    </w:p>
    <w:p w:rsidR="003115C5" w:rsidRDefault="003115C5" w:rsidP="003115C5">
      <w:pPr>
        <w:pStyle w:val="NoSpacing"/>
      </w:pPr>
      <w:r>
        <w:t>26 September 2017</w:t>
      </w:r>
    </w:p>
    <w:p w:rsidR="006B2F86" w:rsidRPr="00E71FC3" w:rsidRDefault="003115C5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5C5" w:rsidRDefault="003115C5" w:rsidP="00E71FC3">
      <w:pPr>
        <w:spacing w:after="0" w:line="240" w:lineRule="auto"/>
      </w:pPr>
      <w:r>
        <w:separator/>
      </w:r>
    </w:p>
  </w:endnote>
  <w:endnote w:type="continuationSeparator" w:id="0">
    <w:p w:rsidR="003115C5" w:rsidRDefault="003115C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5C5" w:rsidRDefault="003115C5" w:rsidP="00E71FC3">
      <w:pPr>
        <w:spacing w:after="0" w:line="240" w:lineRule="auto"/>
      </w:pPr>
      <w:r>
        <w:separator/>
      </w:r>
    </w:p>
  </w:footnote>
  <w:footnote w:type="continuationSeparator" w:id="0">
    <w:p w:rsidR="003115C5" w:rsidRDefault="003115C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C5"/>
    <w:rsid w:val="001A7C09"/>
    <w:rsid w:val="003115C5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0FECF-234B-42B3-A744-706C9288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2017-10-22T21:35:00Z</dcterms:created>
  <dcterms:modified xsi:type="dcterms:W3CDTF">2017-10-22T21:36:00Z</dcterms:modified>
</cp:coreProperties>
</file>