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C57D" w14:textId="2104AC93" w:rsidR="00DA2F79" w:rsidRDefault="00DA2F79" w:rsidP="00DA2F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WAKE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(fl.143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722D4B" w14:textId="77777777" w:rsidR="00DA2F79" w:rsidRDefault="00DA2F79" w:rsidP="00DA2F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406AC4" w14:textId="77777777" w:rsidR="00DA2F79" w:rsidRDefault="00DA2F79" w:rsidP="00DA2F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4CB6D8" w14:textId="5C20D52F" w:rsidR="00DA2F79" w:rsidRDefault="00DA2F79" w:rsidP="00DA2F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Nov.143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He was appointed Sheriff of Northamptonshire.   (C.F.R. 1430-37 p.11)</w:t>
      </w:r>
    </w:p>
    <w:p w14:paraId="7B0F6DE8" w14:textId="77777777" w:rsidR="00DA2F79" w:rsidRDefault="00DA2F79" w:rsidP="00DA2F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F85DA3" w14:textId="77777777" w:rsidR="00DA2F79" w:rsidRDefault="00DA2F79" w:rsidP="00DA2F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2CEF88" w14:textId="77777777" w:rsidR="00DA2F79" w:rsidRPr="00D54867" w:rsidRDefault="00DA2F79" w:rsidP="00DA2F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March 2022</w:t>
      </w:r>
    </w:p>
    <w:p w14:paraId="19AA9D26" w14:textId="1EEE32E3" w:rsidR="00BA00AB" w:rsidRPr="00DA2F7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DA2F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F800" w14:textId="77777777" w:rsidR="00DA2F79" w:rsidRDefault="00DA2F79" w:rsidP="009139A6">
      <w:r>
        <w:separator/>
      </w:r>
    </w:p>
  </w:endnote>
  <w:endnote w:type="continuationSeparator" w:id="0">
    <w:p w14:paraId="7DD5DA06" w14:textId="77777777" w:rsidR="00DA2F79" w:rsidRDefault="00DA2F7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F46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7B9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E1F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8BA7" w14:textId="77777777" w:rsidR="00DA2F79" w:rsidRDefault="00DA2F79" w:rsidP="009139A6">
      <w:r>
        <w:separator/>
      </w:r>
    </w:p>
  </w:footnote>
  <w:footnote w:type="continuationSeparator" w:id="0">
    <w:p w14:paraId="3293708C" w14:textId="77777777" w:rsidR="00DA2F79" w:rsidRDefault="00DA2F7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036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3F9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E51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79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A2F7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982C"/>
  <w15:chartTrackingRefBased/>
  <w15:docId w15:val="{44FB70D0-1146-4B96-930B-81B33006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2022-03-05T17:22:00Z</dcterms:created>
  <dcterms:modified xsi:type="dcterms:W3CDTF">2022-03-05T17:23:00Z</dcterms:modified>
</cp:coreProperties>
</file>