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739F" w14:textId="77777777" w:rsidR="00162A00" w:rsidRPr="00690BA6" w:rsidRDefault="00162A00" w:rsidP="00162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WAKEFELD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10C84DD" w14:textId="77777777" w:rsidR="00162A00" w:rsidRDefault="00162A00" w:rsidP="00162A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851CD8E" w14:textId="77777777" w:rsidR="00162A00" w:rsidRDefault="00162A00" w:rsidP="00162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78E0F" w14:textId="77777777" w:rsidR="00162A00" w:rsidRDefault="00162A00" w:rsidP="00162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1CE9D" w14:textId="77777777" w:rsidR="00162A00" w:rsidRDefault="00162A00" w:rsidP="00162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Robert Carew(q.v.).</w:t>
      </w:r>
    </w:p>
    <w:p w14:paraId="7D00057E" w14:textId="77777777" w:rsidR="00162A00" w:rsidRDefault="00162A00" w:rsidP="00162A00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m.8,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04DFB647" w14:textId="77777777" w:rsidR="00162A00" w:rsidRDefault="00162A00" w:rsidP="00162A00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15606CE1" w14:textId="77777777" w:rsidR="00162A00" w:rsidRDefault="00162A00" w:rsidP="00162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F3DB839" w14:textId="77777777" w:rsidR="00162A00" w:rsidRDefault="00162A00" w:rsidP="00162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DD13D4B" w14:textId="77777777" w:rsidR="00162A00" w:rsidRDefault="00162A00" w:rsidP="00162A00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12 September 2021</w:t>
      </w:r>
    </w:p>
    <w:p w14:paraId="78E8BAE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FAB0" w14:textId="77777777" w:rsidR="00162A00" w:rsidRDefault="00162A00" w:rsidP="009139A6">
      <w:r>
        <w:separator/>
      </w:r>
    </w:p>
  </w:endnote>
  <w:endnote w:type="continuationSeparator" w:id="0">
    <w:p w14:paraId="1BC349C4" w14:textId="77777777" w:rsidR="00162A00" w:rsidRDefault="00162A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E8C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9E3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3A7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B9B1" w14:textId="77777777" w:rsidR="00162A00" w:rsidRDefault="00162A00" w:rsidP="009139A6">
      <w:r>
        <w:separator/>
      </w:r>
    </w:p>
  </w:footnote>
  <w:footnote w:type="continuationSeparator" w:id="0">
    <w:p w14:paraId="46F38757" w14:textId="77777777" w:rsidR="00162A00" w:rsidRDefault="00162A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1A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8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90E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00"/>
    <w:rsid w:val="000666E0"/>
    <w:rsid w:val="00162A0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28B8"/>
  <w15:chartTrackingRefBased/>
  <w15:docId w15:val="{441B8297-96D6-4DFE-B99A-9E67B23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2021-10-03T11:38:00Z</dcterms:created>
  <dcterms:modified xsi:type="dcterms:W3CDTF">2021-10-03T11:39:00Z</dcterms:modified>
</cp:coreProperties>
</file>