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7B7FE" w14:textId="0A94BA67" w:rsidR="00BA00AB" w:rsidRDefault="00C351C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WAKERLEY</w:t>
      </w:r>
      <w:r>
        <w:rPr>
          <w:rFonts w:ascii="Times New Roman" w:hAnsi="Times New Roman" w:cs="Times New Roman"/>
          <w:sz w:val="24"/>
          <w:szCs w:val="24"/>
        </w:rPr>
        <w:t xml:space="preserve">       (fl.1424)</w:t>
      </w:r>
    </w:p>
    <w:p w14:paraId="06BFC395" w14:textId="05BEED85" w:rsidR="00C351CF" w:rsidRDefault="00C351C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AAB840" w14:textId="186B13D1" w:rsidR="00C351CF" w:rsidRDefault="00C351C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E404FA" w14:textId="4CB50FC9" w:rsidR="00C351CF" w:rsidRDefault="00C351C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 Nov.1424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appointed Sheriff of Northamptonshire.   (C.F.R. 1422-30 </w:t>
      </w:r>
      <w:r>
        <w:rPr>
          <w:rFonts w:ascii="Times New Roman" w:hAnsi="Times New Roman" w:cs="Times New Roman"/>
          <w:sz w:val="24"/>
          <w:szCs w:val="24"/>
        </w:rPr>
        <w:tab/>
        <w:t>p.85)</w:t>
      </w:r>
    </w:p>
    <w:p w14:paraId="592B69FC" w14:textId="718DCBD3" w:rsidR="00C351CF" w:rsidRDefault="00C351C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D15157" w14:textId="642A61D3" w:rsidR="00C351CF" w:rsidRDefault="00C351C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F7D915" w14:textId="0044FD33" w:rsidR="00C351CF" w:rsidRPr="00C351CF" w:rsidRDefault="00C351C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February 2022</w:t>
      </w:r>
    </w:p>
    <w:sectPr w:rsidR="00C351CF" w:rsidRPr="00C351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EDAE2" w14:textId="77777777" w:rsidR="00C351CF" w:rsidRDefault="00C351CF" w:rsidP="009139A6">
      <w:r>
        <w:separator/>
      </w:r>
    </w:p>
  </w:endnote>
  <w:endnote w:type="continuationSeparator" w:id="0">
    <w:p w14:paraId="7C59D7A3" w14:textId="77777777" w:rsidR="00C351CF" w:rsidRDefault="00C351C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9B3E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EACB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951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A5560" w14:textId="77777777" w:rsidR="00C351CF" w:rsidRDefault="00C351CF" w:rsidP="009139A6">
      <w:r>
        <w:separator/>
      </w:r>
    </w:p>
  </w:footnote>
  <w:footnote w:type="continuationSeparator" w:id="0">
    <w:p w14:paraId="25D47C9B" w14:textId="77777777" w:rsidR="00C351CF" w:rsidRDefault="00C351C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5524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1B3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B4E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CF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351CF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836A2"/>
  <w15:chartTrackingRefBased/>
  <w15:docId w15:val="{8E4D2989-8AD3-47DE-820A-42C18511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2022-02-28T21:48:00Z</dcterms:created>
  <dcterms:modified xsi:type="dcterms:W3CDTF">2022-02-28T21:50:00Z</dcterms:modified>
</cp:coreProperties>
</file>