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BBCF" w14:textId="77777777" w:rsidR="00D96E01" w:rsidRDefault="00D96E01" w:rsidP="00D96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WALWORTH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(fl.1485)</w:t>
      </w:r>
    </w:p>
    <w:p w14:paraId="6EEBEE2E" w14:textId="213495C2" w:rsidR="00D96E01" w:rsidRDefault="00D96E01" w:rsidP="00D96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Keldholme </w:t>
      </w:r>
      <w:r>
        <w:rPr>
          <w:rFonts w:ascii="Times New Roman" w:hAnsi="Times New Roman" w:cs="Times New Roman"/>
          <w:sz w:val="24"/>
          <w:szCs w:val="24"/>
        </w:rPr>
        <w:t>Nunnery.</w:t>
      </w:r>
      <w:r>
        <w:rPr>
          <w:rFonts w:ascii="Times New Roman" w:hAnsi="Times New Roman" w:cs="Times New Roman"/>
          <w:sz w:val="24"/>
          <w:szCs w:val="24"/>
        </w:rPr>
        <w:t xml:space="preserve"> From durham diocese.</w:t>
      </w:r>
    </w:p>
    <w:p w14:paraId="6C1D4FD2" w14:textId="77777777" w:rsidR="00D96E01" w:rsidRDefault="00D96E01" w:rsidP="00D96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8C27E5" w14:textId="77777777" w:rsidR="00D96E01" w:rsidRDefault="00D96E01" w:rsidP="00D96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358BB" w14:textId="77777777" w:rsidR="00D96E01" w:rsidRPr="00FF328A" w:rsidRDefault="00D96E01" w:rsidP="00D96E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28A">
        <w:rPr>
          <w:rFonts w:ascii="Times New Roman" w:hAnsi="Times New Roman" w:cs="Times New Roman"/>
          <w:sz w:val="24"/>
          <w:szCs w:val="24"/>
        </w:rPr>
        <w:t>26 Feb.1485</w:t>
      </w:r>
      <w:r w:rsidRPr="00FF328A">
        <w:rPr>
          <w:rFonts w:ascii="Times New Roman" w:hAnsi="Times New Roman" w:cs="Times New Roman"/>
          <w:sz w:val="24"/>
          <w:szCs w:val="24"/>
        </w:rPr>
        <w:tab/>
        <w:t xml:space="preserve">He was ordained </w:t>
      </w:r>
      <w:r>
        <w:rPr>
          <w:rFonts w:ascii="Times New Roman" w:hAnsi="Times New Roman" w:cs="Times New Roman"/>
          <w:sz w:val="24"/>
          <w:szCs w:val="24"/>
        </w:rPr>
        <w:t>subdeacon</w:t>
      </w:r>
      <w:r w:rsidRPr="00FF328A">
        <w:rPr>
          <w:rFonts w:ascii="Times New Roman" w:hAnsi="Times New Roman" w:cs="Times New Roman"/>
          <w:sz w:val="24"/>
          <w:szCs w:val="24"/>
        </w:rPr>
        <w:t xml:space="preserve"> in in the conventual church of Holy Trinity Priory,</w:t>
      </w:r>
    </w:p>
    <w:p w14:paraId="4ECFBDEC" w14:textId="77777777" w:rsidR="00D96E01" w:rsidRPr="00FF328A" w:rsidRDefault="00D96E01" w:rsidP="00D96E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28A">
        <w:rPr>
          <w:rFonts w:ascii="Times New Roman" w:hAnsi="Times New Roman" w:cs="Times New Roman"/>
          <w:sz w:val="24"/>
          <w:szCs w:val="24"/>
        </w:rPr>
        <w:tab/>
      </w:r>
      <w:r w:rsidRPr="00FF328A">
        <w:rPr>
          <w:rFonts w:ascii="Times New Roman" w:hAnsi="Times New Roman" w:cs="Times New Roman"/>
          <w:sz w:val="24"/>
          <w:szCs w:val="24"/>
        </w:rPr>
        <w:tab/>
        <w:t>York, by William Egremont, Bishop of Dromore(q.v.).</w:t>
      </w:r>
    </w:p>
    <w:p w14:paraId="12B5E539" w14:textId="77777777" w:rsidR="00D96E01" w:rsidRDefault="00D96E01" w:rsidP="00D96E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28A">
        <w:rPr>
          <w:rFonts w:ascii="Times New Roman" w:hAnsi="Times New Roman" w:cs="Times New Roman"/>
          <w:sz w:val="24"/>
          <w:szCs w:val="24"/>
        </w:rPr>
        <w:tab/>
      </w:r>
      <w:r w:rsidRPr="00FF328A">
        <w:rPr>
          <w:rFonts w:ascii="Times New Roman" w:hAnsi="Times New Roman" w:cs="Times New Roman"/>
          <w:sz w:val="24"/>
          <w:szCs w:val="24"/>
        </w:rPr>
        <w:tab/>
        <w:t>(“York Clergy Ordinations 1475-1500” ed. David M. Smith p.10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328A">
        <w:rPr>
          <w:rFonts w:ascii="Times New Roman" w:hAnsi="Times New Roman" w:cs="Times New Roman"/>
          <w:sz w:val="24"/>
          <w:szCs w:val="24"/>
        </w:rPr>
        <w:t>)</w:t>
      </w:r>
    </w:p>
    <w:p w14:paraId="6727710E" w14:textId="77777777" w:rsidR="00D96E01" w:rsidRDefault="00D96E01" w:rsidP="00D96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290C83" w14:textId="77777777" w:rsidR="00D96E01" w:rsidRDefault="00D96E01" w:rsidP="00D96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D1E30C" w14:textId="77777777" w:rsidR="00D96E01" w:rsidRPr="00FF328A" w:rsidRDefault="00D96E01" w:rsidP="00D96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September 2021</w:t>
      </w:r>
    </w:p>
    <w:p w14:paraId="01236E53" w14:textId="52FFF4BC" w:rsidR="00BA00AB" w:rsidRPr="00D96E01" w:rsidRDefault="00BA00AB" w:rsidP="00D96E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BA00AB" w:rsidRPr="00D96E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9C2E" w14:textId="77777777" w:rsidR="00D96E01" w:rsidRDefault="00D96E01" w:rsidP="009139A6">
      <w:r>
        <w:separator/>
      </w:r>
    </w:p>
  </w:endnote>
  <w:endnote w:type="continuationSeparator" w:id="0">
    <w:p w14:paraId="7F79FCA7" w14:textId="77777777" w:rsidR="00D96E01" w:rsidRDefault="00D96E0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BDF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E72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B5C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100A" w14:textId="77777777" w:rsidR="00D96E01" w:rsidRDefault="00D96E01" w:rsidP="009139A6">
      <w:r>
        <w:separator/>
      </w:r>
    </w:p>
  </w:footnote>
  <w:footnote w:type="continuationSeparator" w:id="0">
    <w:p w14:paraId="206AA2BF" w14:textId="77777777" w:rsidR="00D96E01" w:rsidRDefault="00D96E0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AC4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E10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975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01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96E01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6F0A"/>
  <w15:chartTrackingRefBased/>
  <w15:docId w15:val="{9587F19E-9C20-4361-A91B-DAF663B9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2021-09-28T19:16:00Z</dcterms:created>
  <dcterms:modified xsi:type="dcterms:W3CDTF">2021-09-28T19:17:00Z</dcterms:modified>
</cp:coreProperties>
</file>