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2BD8" w14:textId="77777777" w:rsidR="0079054C" w:rsidRDefault="0079054C" w:rsidP="0079054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John WALWORTH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44A8D775" w14:textId="77777777" w:rsidR="0079054C" w:rsidRDefault="0079054C" w:rsidP="0079054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Rayntoftes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Yorkshire.</w:t>
      </w:r>
    </w:p>
    <w:p w14:paraId="1C5E831D" w14:textId="77777777" w:rsidR="0079054C" w:rsidRDefault="0079054C" w:rsidP="0079054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0D8C0AE" w14:textId="77777777" w:rsidR="0079054C" w:rsidRDefault="0079054C" w:rsidP="0079054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664C88C" w14:textId="77777777" w:rsidR="0079054C" w:rsidRDefault="0079054C" w:rsidP="0079054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>William Kendall(q.v.) brought a plaint of trespass against him.</w:t>
      </w:r>
    </w:p>
    <w:p w14:paraId="236E8E15" w14:textId="77777777" w:rsidR="0079054C" w:rsidRDefault="0079054C" w:rsidP="0079054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34D92B2" w14:textId="77777777" w:rsidR="0079054C" w:rsidRDefault="0079054C" w:rsidP="0079054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201930D" w14:textId="77777777" w:rsidR="0079054C" w:rsidRDefault="0079054C" w:rsidP="0079054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1733224" w14:textId="77777777" w:rsidR="0079054C" w:rsidRDefault="0079054C" w:rsidP="0079054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May 2021</w:t>
      </w:r>
    </w:p>
    <w:p w14:paraId="7F4C68F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6A284" w14:textId="77777777" w:rsidR="0079054C" w:rsidRDefault="0079054C" w:rsidP="009139A6">
      <w:r>
        <w:separator/>
      </w:r>
    </w:p>
  </w:endnote>
  <w:endnote w:type="continuationSeparator" w:id="0">
    <w:p w14:paraId="07BB3F31" w14:textId="77777777" w:rsidR="0079054C" w:rsidRDefault="0079054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AB5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886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C84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3B95A" w14:textId="77777777" w:rsidR="0079054C" w:rsidRDefault="0079054C" w:rsidP="009139A6">
      <w:r>
        <w:separator/>
      </w:r>
    </w:p>
  </w:footnote>
  <w:footnote w:type="continuationSeparator" w:id="0">
    <w:p w14:paraId="48DC6983" w14:textId="77777777" w:rsidR="0079054C" w:rsidRDefault="0079054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BCC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5FD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A50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4C"/>
    <w:rsid w:val="000666E0"/>
    <w:rsid w:val="002510B7"/>
    <w:rsid w:val="005C130B"/>
    <w:rsid w:val="0079054C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E41AF"/>
  <w15:chartTrackingRefBased/>
  <w15:docId w15:val="{B6AD1365-E550-422C-A569-CDC01B44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7905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2021-05-25T08:27:00Z</dcterms:created>
  <dcterms:modified xsi:type="dcterms:W3CDTF">2021-05-25T08:28:00Z</dcterms:modified>
</cp:coreProperties>
</file>