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7ACB" w14:textId="075E828C" w:rsidR="00873882" w:rsidRDefault="00873882" w:rsidP="008738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Margaret WALWYN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fl.1435)</w:t>
      </w:r>
    </w:p>
    <w:p w14:paraId="02D9829C" w14:textId="77777777" w:rsidR="00873882" w:rsidRDefault="00873882" w:rsidP="00873882">
      <w:pPr>
        <w:pStyle w:val="NoSpacing"/>
        <w:rPr>
          <w:rFonts w:cs="Times New Roman"/>
          <w:szCs w:val="24"/>
        </w:rPr>
      </w:pPr>
    </w:p>
    <w:p w14:paraId="20432C5D" w14:textId="77777777" w:rsidR="00873882" w:rsidRDefault="00873882" w:rsidP="00873882">
      <w:pPr>
        <w:pStyle w:val="NoSpacing"/>
        <w:rPr>
          <w:rFonts w:cs="Times New Roman"/>
          <w:szCs w:val="24"/>
        </w:rPr>
      </w:pPr>
    </w:p>
    <w:p w14:paraId="29C20CE8" w14:textId="06317119" w:rsidR="00873882" w:rsidRDefault="00873882" w:rsidP="008738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Daughter of Rowland Walwyn.   (H.P. p.138)</w:t>
      </w:r>
    </w:p>
    <w:p w14:paraId="0C7A4BCF" w14:textId="5DCF5F92" w:rsidR="00873882" w:rsidRDefault="00873882" w:rsidP="008738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William </w:t>
      </w:r>
      <w:proofErr w:type="spellStart"/>
      <w:r>
        <w:rPr>
          <w:rFonts w:cs="Times New Roman"/>
          <w:szCs w:val="24"/>
        </w:rPr>
        <w:t>Buriton</w:t>
      </w:r>
      <w:proofErr w:type="spellEnd"/>
      <w:r>
        <w:rPr>
          <w:rFonts w:cs="Times New Roman"/>
          <w:szCs w:val="24"/>
        </w:rPr>
        <w:t xml:space="preserve"> of </w:t>
      </w:r>
      <w:proofErr w:type="gramStart"/>
      <w:r>
        <w:rPr>
          <w:rFonts w:cs="Times New Roman"/>
          <w:szCs w:val="24"/>
        </w:rPr>
        <w:t>Herefordshire(</w:t>
      </w:r>
      <w:proofErr w:type="gramEnd"/>
      <w:r>
        <w:rPr>
          <w:rFonts w:cs="Times New Roman"/>
          <w:szCs w:val="24"/>
        </w:rPr>
        <w:t>d.1445)(q.v.).   (H.O.C. II pp.246-7)</w:t>
      </w:r>
    </w:p>
    <w:p w14:paraId="4547B9C4" w14:textId="0875B5D0" w:rsidR="00873882" w:rsidRDefault="00873882" w:rsidP="008738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Sons:   Thomas(q.v.) </w:t>
      </w:r>
      <w:proofErr w:type="gramStart"/>
      <w:r>
        <w:rPr>
          <w:rFonts w:cs="Times New Roman"/>
          <w:szCs w:val="24"/>
        </w:rPr>
        <w:t>and ?John</w:t>
      </w:r>
      <w:proofErr w:type="gramEnd"/>
      <w:r>
        <w:rPr>
          <w:rFonts w:cs="Times New Roman"/>
          <w:szCs w:val="24"/>
        </w:rPr>
        <w:t>(q.v.)</w:t>
      </w:r>
      <w:r w:rsidR="0024068A">
        <w:rPr>
          <w:rFonts w:cs="Times New Roman"/>
          <w:szCs w:val="24"/>
        </w:rPr>
        <w:t>.   (H.P. p.138)</w:t>
      </w:r>
    </w:p>
    <w:p w14:paraId="13696E34" w14:textId="77777777" w:rsidR="0024068A" w:rsidRDefault="0024068A" w:rsidP="00873882">
      <w:pPr>
        <w:pStyle w:val="NoSpacing"/>
        <w:rPr>
          <w:rFonts w:cs="Times New Roman"/>
          <w:szCs w:val="24"/>
        </w:rPr>
      </w:pPr>
    </w:p>
    <w:p w14:paraId="2499B0AA" w14:textId="77777777" w:rsidR="0024068A" w:rsidRDefault="0024068A" w:rsidP="00873882">
      <w:pPr>
        <w:pStyle w:val="NoSpacing"/>
        <w:rPr>
          <w:rFonts w:cs="Times New Roman"/>
          <w:szCs w:val="24"/>
        </w:rPr>
      </w:pPr>
    </w:p>
    <w:p w14:paraId="28B5BC05" w14:textId="04675053" w:rsidR="0024068A" w:rsidRPr="00873882" w:rsidRDefault="0024068A" w:rsidP="0087388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6 August 2023</w:t>
      </w:r>
    </w:p>
    <w:p w14:paraId="792EC697" w14:textId="726DE82A" w:rsidR="00873882" w:rsidRPr="00873882" w:rsidRDefault="00873882" w:rsidP="00FD2B60">
      <w:pPr>
        <w:pStyle w:val="NoSpacing"/>
        <w:rPr>
          <w:rFonts w:cs="Times New Roman"/>
          <w:szCs w:val="24"/>
        </w:rPr>
      </w:pPr>
    </w:p>
    <w:p w14:paraId="0FE6A031" w14:textId="5CFEFF2C" w:rsidR="00FD2B60" w:rsidRPr="00FD2B60" w:rsidRDefault="00FD2B60" w:rsidP="00FD2B60">
      <w:pPr>
        <w:pStyle w:val="NoSpacing"/>
        <w:rPr>
          <w:rFonts w:cs="Times New Roman"/>
          <w:szCs w:val="24"/>
        </w:rPr>
      </w:pPr>
    </w:p>
    <w:p w14:paraId="224E9856" w14:textId="228DA7F2" w:rsidR="00FD2B60" w:rsidRPr="00FD2B60" w:rsidRDefault="00FD2B60" w:rsidP="00FD2B60">
      <w:pPr>
        <w:pStyle w:val="NoSpacing"/>
        <w:rPr>
          <w:rFonts w:cs="Times New Roman"/>
          <w:szCs w:val="24"/>
        </w:rPr>
      </w:pPr>
    </w:p>
    <w:p w14:paraId="5DF7D1F1" w14:textId="77777777" w:rsidR="00FD2B60" w:rsidRPr="00FD2B60" w:rsidRDefault="00FD2B60" w:rsidP="009139A6">
      <w:pPr>
        <w:pStyle w:val="NoSpacing"/>
        <w:rPr>
          <w:rFonts w:cs="Times New Roman"/>
          <w:szCs w:val="24"/>
        </w:rPr>
      </w:pPr>
    </w:p>
    <w:sectPr w:rsidR="00FD2B60" w:rsidRPr="00FD2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6C6A" w14:textId="77777777" w:rsidR="00FD2B60" w:rsidRDefault="00FD2B60" w:rsidP="009139A6">
      <w:r>
        <w:separator/>
      </w:r>
    </w:p>
  </w:endnote>
  <w:endnote w:type="continuationSeparator" w:id="0">
    <w:p w14:paraId="6E472951" w14:textId="77777777" w:rsidR="00FD2B60" w:rsidRDefault="00FD2B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551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69E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734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6DC7" w14:textId="77777777" w:rsidR="00FD2B60" w:rsidRDefault="00FD2B60" w:rsidP="009139A6">
      <w:r>
        <w:separator/>
      </w:r>
    </w:p>
  </w:footnote>
  <w:footnote w:type="continuationSeparator" w:id="0">
    <w:p w14:paraId="1335C81B" w14:textId="77777777" w:rsidR="00FD2B60" w:rsidRDefault="00FD2B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2B1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E61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CFA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60"/>
    <w:rsid w:val="000666E0"/>
    <w:rsid w:val="0024068A"/>
    <w:rsid w:val="002510B7"/>
    <w:rsid w:val="002E6CB7"/>
    <w:rsid w:val="005C130B"/>
    <w:rsid w:val="00826F5C"/>
    <w:rsid w:val="00873882"/>
    <w:rsid w:val="009139A6"/>
    <w:rsid w:val="009448BB"/>
    <w:rsid w:val="00947624"/>
    <w:rsid w:val="00A3176C"/>
    <w:rsid w:val="00AE65F8"/>
    <w:rsid w:val="00B67A5B"/>
    <w:rsid w:val="00BA00AB"/>
    <w:rsid w:val="00CB4ED9"/>
    <w:rsid w:val="00D56FE2"/>
    <w:rsid w:val="00EB3209"/>
    <w:rsid w:val="00F41096"/>
    <w:rsid w:val="00F5287F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00F3"/>
  <w15:chartTrackingRefBased/>
  <w15:docId w15:val="{D3C2C776-850B-4273-B054-88C5214F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139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2023-08-06T15:38:00Z</dcterms:created>
  <dcterms:modified xsi:type="dcterms:W3CDTF">2023-08-06T19:35:00Z</dcterms:modified>
</cp:coreProperties>
</file>