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D9C1" w14:textId="77777777" w:rsidR="006E75CB" w:rsidRDefault="006E75CB" w:rsidP="006E75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WALYNGFORD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7F798046" w14:textId="77777777" w:rsidR="006E75CB" w:rsidRDefault="006E75CB" w:rsidP="006E75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Hertfordshire.</w:t>
      </w:r>
    </w:p>
    <w:p w14:paraId="733B025A" w14:textId="77777777" w:rsidR="006E75CB" w:rsidRDefault="006E75CB" w:rsidP="006E75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D61987" w14:textId="77777777" w:rsidR="006E75CB" w:rsidRDefault="006E75CB" w:rsidP="006E75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9E19FF" w14:textId="77777777" w:rsidR="006E75CB" w:rsidRDefault="006E75CB" w:rsidP="006E75CB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Dec.1402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in Hertfordshire the tax of a fifteenth and a tenth granted to the King at the last Parliament.</w:t>
      </w:r>
    </w:p>
    <w:p w14:paraId="7D583030" w14:textId="77777777" w:rsidR="006E75CB" w:rsidRDefault="006E75CB" w:rsidP="006E75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p.188)</w:t>
      </w:r>
    </w:p>
    <w:p w14:paraId="3B3D9880" w14:textId="77777777" w:rsidR="006E75CB" w:rsidRDefault="006E75CB" w:rsidP="006E75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0321A" w14:textId="77777777" w:rsidR="006E75CB" w:rsidRDefault="006E75CB" w:rsidP="006E75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5EF3DA" w14:textId="77777777" w:rsidR="006E75CB" w:rsidRDefault="006E75CB" w:rsidP="006E75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May 2021</w:t>
      </w:r>
    </w:p>
    <w:p w14:paraId="00640A1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D61F" w14:textId="77777777" w:rsidR="006E75CB" w:rsidRDefault="006E75CB" w:rsidP="009139A6">
      <w:r>
        <w:separator/>
      </w:r>
    </w:p>
  </w:endnote>
  <w:endnote w:type="continuationSeparator" w:id="0">
    <w:p w14:paraId="4353A0F3" w14:textId="77777777" w:rsidR="006E75CB" w:rsidRDefault="006E75C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513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5BD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655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BFDD" w14:textId="77777777" w:rsidR="006E75CB" w:rsidRDefault="006E75CB" w:rsidP="009139A6">
      <w:r>
        <w:separator/>
      </w:r>
    </w:p>
  </w:footnote>
  <w:footnote w:type="continuationSeparator" w:id="0">
    <w:p w14:paraId="391C85AD" w14:textId="77777777" w:rsidR="006E75CB" w:rsidRDefault="006E75C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3DF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7A6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707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CB"/>
    <w:rsid w:val="000666E0"/>
    <w:rsid w:val="002510B7"/>
    <w:rsid w:val="005C130B"/>
    <w:rsid w:val="006E75C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FE12"/>
  <w15:chartTrackingRefBased/>
  <w15:docId w15:val="{704CEA1C-7543-4EC2-A489-F6469182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2021-05-31T20:10:00Z</dcterms:created>
  <dcterms:modified xsi:type="dcterms:W3CDTF">2021-05-31T20:10:00Z</dcterms:modified>
</cp:coreProperties>
</file>