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2884" w14:textId="77777777" w:rsidR="00FE1745" w:rsidRDefault="00FE1745" w:rsidP="00FE1745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  <w:u w:val="single"/>
        </w:rPr>
        <w:t>Robert WALYS, senior</w:t>
      </w:r>
      <w:r>
        <w:rPr>
          <w:rStyle w:val="s1"/>
        </w:rPr>
        <w:t xml:space="preserve">    </w:t>
      </w:r>
      <w:proofErr w:type="gramStart"/>
      <w:r>
        <w:rPr>
          <w:rStyle w:val="s1"/>
        </w:rPr>
        <w:t xml:space="preserve">   (</w:t>
      </w:r>
      <w:proofErr w:type="gramEnd"/>
      <w:r>
        <w:rPr>
          <w:rStyle w:val="s1"/>
        </w:rPr>
        <w:t>fl.1507)</w:t>
      </w:r>
    </w:p>
    <w:p w14:paraId="1CCC1F4E" w14:textId="77777777" w:rsidR="00FE1745" w:rsidRDefault="00FE1745" w:rsidP="00FE1745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>of Colby, Norfolk.</w:t>
      </w:r>
    </w:p>
    <w:p w14:paraId="5DD9B486" w14:textId="77777777" w:rsidR="00FE1745" w:rsidRDefault="00FE1745" w:rsidP="00FE1745">
      <w:pPr>
        <w:pStyle w:val="NoSpacing"/>
        <w:tabs>
          <w:tab w:val="left" w:pos="720"/>
        </w:tabs>
        <w:rPr>
          <w:rStyle w:val="s1"/>
        </w:rPr>
      </w:pPr>
    </w:p>
    <w:p w14:paraId="03EF5392" w14:textId="77777777" w:rsidR="00FE1745" w:rsidRDefault="00FE1745" w:rsidP="00FE1745">
      <w:pPr>
        <w:pStyle w:val="NoSpacing"/>
        <w:tabs>
          <w:tab w:val="left" w:pos="720"/>
        </w:tabs>
        <w:rPr>
          <w:rStyle w:val="s1"/>
        </w:rPr>
      </w:pPr>
    </w:p>
    <w:p w14:paraId="0F65C82E" w14:textId="77777777" w:rsidR="00FE1745" w:rsidRDefault="00FE1745" w:rsidP="00FE1745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ab/>
        <w:t>1507</w:t>
      </w:r>
      <w:r>
        <w:rPr>
          <w:rStyle w:val="s1"/>
        </w:rPr>
        <w:tab/>
        <w:t>He made his Will.</w:t>
      </w:r>
    </w:p>
    <w:p w14:paraId="4EBD52C5" w14:textId="77777777" w:rsidR="00FE1745" w:rsidRDefault="00FE1745" w:rsidP="00FE1745">
      <w:pPr>
        <w:pStyle w:val="NoSpacing"/>
        <w:rPr>
          <w:rStyle w:val="s1"/>
        </w:rPr>
      </w:pPr>
      <w:r>
        <w:rPr>
          <w:rStyle w:val="s1"/>
        </w:rPr>
        <w:tab/>
      </w:r>
      <w:r>
        <w:rPr>
          <w:rStyle w:val="s1"/>
        </w:rPr>
        <w:tab/>
        <w:t>(</w:t>
      </w:r>
      <w:hyperlink r:id="rId6" w:history="1">
        <w:r w:rsidRPr="00D40756">
          <w:rPr>
            <w:rStyle w:val="Hyperlink"/>
          </w:rPr>
          <w:t>http://nrocat.norfolk.gov.uk</w:t>
        </w:r>
      </w:hyperlink>
      <w:r>
        <w:rPr>
          <w:rStyle w:val="s1"/>
        </w:rPr>
        <w:t xml:space="preserve">  Cat. Ref. NCC Will register, </w:t>
      </w:r>
      <w:proofErr w:type="spellStart"/>
      <w:r>
        <w:rPr>
          <w:rStyle w:val="s1"/>
        </w:rPr>
        <w:t>Spyltymber</w:t>
      </w:r>
      <w:proofErr w:type="spellEnd"/>
      <w:r>
        <w:rPr>
          <w:rStyle w:val="s1"/>
        </w:rPr>
        <w:t xml:space="preserve"> 38)</w:t>
      </w:r>
    </w:p>
    <w:p w14:paraId="501D2309" w14:textId="77777777" w:rsidR="00FE1745" w:rsidRDefault="00FE1745" w:rsidP="00FE1745">
      <w:pPr>
        <w:pStyle w:val="NoSpacing"/>
        <w:tabs>
          <w:tab w:val="left" w:pos="720"/>
        </w:tabs>
        <w:rPr>
          <w:rStyle w:val="s1"/>
        </w:rPr>
      </w:pPr>
    </w:p>
    <w:p w14:paraId="08D5F773" w14:textId="77777777" w:rsidR="00FE1745" w:rsidRDefault="00FE1745" w:rsidP="00FE1745">
      <w:pPr>
        <w:pStyle w:val="NoSpacing"/>
        <w:tabs>
          <w:tab w:val="left" w:pos="720"/>
        </w:tabs>
        <w:rPr>
          <w:rStyle w:val="s1"/>
        </w:rPr>
      </w:pPr>
    </w:p>
    <w:p w14:paraId="3D14006B" w14:textId="117C9DE9" w:rsidR="00BA00AB" w:rsidRPr="00EB3209" w:rsidRDefault="00FE1745" w:rsidP="00FE1745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s1"/>
        </w:rPr>
        <w:t>29 March 2021</w:t>
      </w: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524ED" w14:textId="77777777" w:rsidR="00FE1745" w:rsidRDefault="00FE1745" w:rsidP="009139A6">
      <w:r>
        <w:separator/>
      </w:r>
    </w:p>
  </w:endnote>
  <w:endnote w:type="continuationSeparator" w:id="0">
    <w:p w14:paraId="5F2846F0" w14:textId="77777777" w:rsidR="00FE1745" w:rsidRDefault="00FE174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3A3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729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3F2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0D2D3" w14:textId="77777777" w:rsidR="00FE1745" w:rsidRDefault="00FE1745" w:rsidP="009139A6">
      <w:r>
        <w:separator/>
      </w:r>
    </w:p>
  </w:footnote>
  <w:footnote w:type="continuationSeparator" w:id="0">
    <w:p w14:paraId="25C13AF4" w14:textId="77777777" w:rsidR="00FE1745" w:rsidRDefault="00FE174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27E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B88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18A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45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74429"/>
  <w15:chartTrackingRefBased/>
  <w15:docId w15:val="{901B9574-0637-41A2-AD64-E8828DD6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FE1745"/>
    <w:rPr>
      <w:color w:val="0563C1" w:themeColor="hyperlink"/>
      <w:u w:val="single"/>
    </w:rPr>
  </w:style>
  <w:style w:type="character" w:customStyle="1" w:styleId="s1">
    <w:name w:val="s1"/>
    <w:basedOn w:val="DefaultParagraphFont"/>
    <w:rsid w:val="00FE1745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2021-05-29T20:46:00Z</dcterms:created>
  <dcterms:modified xsi:type="dcterms:W3CDTF">2021-05-29T20:47:00Z</dcterms:modified>
</cp:coreProperties>
</file>