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660F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George WALKAR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282717C8" w14:textId="54D3C71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Bolton on Swale.</w:t>
      </w:r>
    </w:p>
    <w:p w14:paraId="7EC80E52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A689B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BF639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church of the Dominicans in York by</w:t>
      </w:r>
    </w:p>
    <w:p w14:paraId="4B51C279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1A9E66AA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835">
        <w:rPr>
          <w:rFonts w:ascii="Times New Roman" w:hAnsi="Times New Roman" w:cs="Times New Roman"/>
          <w:sz w:val="24"/>
          <w:szCs w:val="24"/>
        </w:rPr>
        <w:t>(“York Clergy Ordinations 1475-1500” ed. David M. Smith p.97)</w:t>
      </w:r>
    </w:p>
    <w:p w14:paraId="49D53EE8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B1822" w14:textId="77777777" w:rsidR="00E22092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99FA0" w14:textId="77777777" w:rsidR="00E22092" w:rsidRPr="004E5835" w:rsidRDefault="00E22092" w:rsidP="00E220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Mar.2021</w:t>
      </w:r>
    </w:p>
    <w:p w14:paraId="7A3AC195" w14:textId="21AD9DB6" w:rsidR="00BA00AB" w:rsidRPr="00E22092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22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7E565" w14:textId="77777777" w:rsidR="00E22092" w:rsidRDefault="00E22092" w:rsidP="009139A6">
      <w:r>
        <w:separator/>
      </w:r>
    </w:p>
  </w:endnote>
  <w:endnote w:type="continuationSeparator" w:id="0">
    <w:p w14:paraId="5CBE3406" w14:textId="77777777" w:rsidR="00E22092" w:rsidRDefault="00E2209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FD8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0EC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3BB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16EDC" w14:textId="77777777" w:rsidR="00E22092" w:rsidRDefault="00E22092" w:rsidP="009139A6">
      <w:r>
        <w:separator/>
      </w:r>
    </w:p>
  </w:footnote>
  <w:footnote w:type="continuationSeparator" w:id="0">
    <w:p w14:paraId="741F62F5" w14:textId="77777777" w:rsidR="00E22092" w:rsidRDefault="00E2209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A4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988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D14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92"/>
    <w:rsid w:val="000666E0"/>
    <w:rsid w:val="002510B7"/>
    <w:rsid w:val="005C130B"/>
    <w:rsid w:val="00826F5C"/>
    <w:rsid w:val="009139A6"/>
    <w:rsid w:val="009448BB"/>
    <w:rsid w:val="00A3176C"/>
    <w:rsid w:val="00BA00AB"/>
    <w:rsid w:val="00E2209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E15C"/>
  <w15:chartTrackingRefBased/>
  <w15:docId w15:val="{F8DEE253-912B-4EA4-BAA6-2BCEBCC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2021-03-23T09:15:00Z</dcterms:created>
  <dcterms:modified xsi:type="dcterms:W3CDTF">2021-03-23T09:16:00Z</dcterms:modified>
</cp:coreProperties>
</file>