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ADCE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WALKER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d.1413)</w:t>
      </w:r>
    </w:p>
    <w:p w14:paraId="46118AB5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A03178C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B2EE0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2191F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Sep.1413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41FA9A9F" w14:textId="77777777" w:rsidR="00F60F81" w:rsidRDefault="00F60F81" w:rsidP="00F60F81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p.259)</w:t>
      </w:r>
    </w:p>
    <w:p w14:paraId="460A8FDE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Sep.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E3E03C7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3B1C0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6DF08" w14:textId="77777777" w:rsidR="00F60F81" w:rsidRDefault="00F60F81" w:rsidP="00F60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August 2023</w:t>
      </w:r>
    </w:p>
    <w:p w14:paraId="61357B2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3ABE" w14:textId="77777777" w:rsidR="00F60F81" w:rsidRDefault="00F60F81" w:rsidP="009139A6">
      <w:r>
        <w:separator/>
      </w:r>
    </w:p>
  </w:endnote>
  <w:endnote w:type="continuationSeparator" w:id="0">
    <w:p w14:paraId="11D4CEC4" w14:textId="77777777" w:rsidR="00F60F81" w:rsidRDefault="00F60F8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10F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6B3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B1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B6F3" w14:textId="77777777" w:rsidR="00F60F81" w:rsidRDefault="00F60F81" w:rsidP="009139A6">
      <w:r>
        <w:separator/>
      </w:r>
    </w:p>
  </w:footnote>
  <w:footnote w:type="continuationSeparator" w:id="0">
    <w:p w14:paraId="1B3894A5" w14:textId="77777777" w:rsidR="00F60F81" w:rsidRDefault="00F60F8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28C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1F9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1A6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8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36DF"/>
  <w15:chartTrackingRefBased/>
  <w15:docId w15:val="{48A712CD-CFEE-4520-948B-3AE77708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81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2023-12-04T20:39:00Z</dcterms:created>
  <dcterms:modified xsi:type="dcterms:W3CDTF">2023-12-04T20:39:00Z</dcterms:modified>
</cp:coreProperties>
</file>