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77600" w14:textId="77777777" w:rsidR="007218FC" w:rsidRDefault="007218FC" w:rsidP="007218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WALKER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73A6ADB9" w14:textId="77777777" w:rsidR="007218FC" w:rsidRDefault="007218FC" w:rsidP="007218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Southampton. Merchant.</w:t>
      </w:r>
    </w:p>
    <w:p w14:paraId="5C63763C" w14:textId="77777777" w:rsidR="007218FC" w:rsidRDefault="007218FC" w:rsidP="007218FC">
      <w:pPr>
        <w:rPr>
          <w:rFonts w:ascii="Times New Roman" w:hAnsi="Times New Roman" w:cs="Times New Roman"/>
        </w:rPr>
      </w:pPr>
    </w:p>
    <w:p w14:paraId="6EBBC884" w14:textId="77777777" w:rsidR="007218FC" w:rsidRDefault="007218FC" w:rsidP="007218FC">
      <w:pPr>
        <w:rPr>
          <w:rFonts w:ascii="Times New Roman" w:hAnsi="Times New Roman" w:cs="Times New Roman"/>
        </w:rPr>
      </w:pPr>
    </w:p>
    <w:p w14:paraId="35085F4C" w14:textId="77777777" w:rsidR="007218FC" w:rsidRDefault="007218FC" w:rsidP="007218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Thomas Randell of London, merchant, brought a plaint of debt against him.</w:t>
      </w:r>
    </w:p>
    <w:p w14:paraId="1D3CBD74" w14:textId="77777777" w:rsidR="007218FC" w:rsidRDefault="007218FC" w:rsidP="007218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476281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3E3CD29F" w14:textId="77777777" w:rsidR="007218FC" w:rsidRDefault="007218FC" w:rsidP="007218FC">
      <w:pPr>
        <w:rPr>
          <w:rFonts w:ascii="Times New Roman" w:hAnsi="Times New Roman" w:cs="Times New Roman"/>
        </w:rPr>
      </w:pPr>
    </w:p>
    <w:p w14:paraId="3E69028A" w14:textId="77777777" w:rsidR="007218FC" w:rsidRDefault="007218FC" w:rsidP="007218FC">
      <w:pPr>
        <w:rPr>
          <w:rFonts w:ascii="Times New Roman" w:hAnsi="Times New Roman" w:cs="Times New Roman"/>
        </w:rPr>
      </w:pPr>
    </w:p>
    <w:p w14:paraId="5D934DBC" w14:textId="77777777" w:rsidR="007218FC" w:rsidRDefault="007218FC" w:rsidP="007218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November 2018</w:t>
      </w:r>
    </w:p>
    <w:p w14:paraId="3AFBFF23" w14:textId="77777777" w:rsidR="006B2F86" w:rsidRPr="00E71FC3" w:rsidRDefault="007218F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3879B" w14:textId="77777777" w:rsidR="007218FC" w:rsidRDefault="007218FC" w:rsidP="00E71FC3">
      <w:r>
        <w:separator/>
      </w:r>
    </w:p>
  </w:endnote>
  <w:endnote w:type="continuationSeparator" w:id="0">
    <w:p w14:paraId="3B784B14" w14:textId="77777777" w:rsidR="007218FC" w:rsidRDefault="007218FC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6DDF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7B8EE" w14:textId="77777777" w:rsidR="007218FC" w:rsidRDefault="007218FC" w:rsidP="00E71FC3">
      <w:r>
        <w:separator/>
      </w:r>
    </w:p>
  </w:footnote>
  <w:footnote w:type="continuationSeparator" w:id="0">
    <w:p w14:paraId="2AA02B45" w14:textId="77777777" w:rsidR="007218FC" w:rsidRDefault="007218FC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FC"/>
    <w:rsid w:val="001A7C09"/>
    <w:rsid w:val="00577BD5"/>
    <w:rsid w:val="00656CBA"/>
    <w:rsid w:val="006A1F77"/>
    <w:rsid w:val="007218FC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2C27"/>
  <w15:chartTrackingRefBased/>
  <w15:docId w15:val="{CB61075F-3CA8-400F-A233-7C496C24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8FC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721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2018-11-23T20:23:00Z</dcterms:created>
  <dcterms:modified xsi:type="dcterms:W3CDTF">2018-11-23T20:23:00Z</dcterms:modified>
</cp:coreProperties>
</file>