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WALKER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00A" w:rsidRDefault="0027000A" w:rsidP="002700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Hinkley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Leicestershire,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into lands held by the late Sir Thomas Aylesbury(q.v.).</w:t>
      </w:r>
    </w:p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0CE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21-99)</w:t>
      </w:r>
    </w:p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7000A" w:rsidRDefault="0027000A" w:rsidP="002700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</w:p>
    <w:sectPr w:rsidR="00DD5B8A" w:rsidRPr="0027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0A" w:rsidRDefault="0027000A" w:rsidP="00564E3C">
      <w:pPr>
        <w:spacing w:after="0" w:line="240" w:lineRule="auto"/>
      </w:pPr>
      <w:r>
        <w:separator/>
      </w:r>
    </w:p>
  </w:endnote>
  <w:endnote w:type="continuationSeparator" w:id="0">
    <w:p w:rsidR="0027000A" w:rsidRDefault="0027000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7000A">
      <w:rPr>
        <w:rFonts w:ascii="Times New Roman" w:hAnsi="Times New Roman" w:cs="Times New Roman"/>
        <w:noProof/>
        <w:sz w:val="24"/>
        <w:szCs w:val="24"/>
      </w:rPr>
      <w:t>13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0A" w:rsidRDefault="0027000A" w:rsidP="00564E3C">
      <w:pPr>
        <w:spacing w:after="0" w:line="240" w:lineRule="auto"/>
      </w:pPr>
      <w:r>
        <w:separator/>
      </w:r>
    </w:p>
  </w:footnote>
  <w:footnote w:type="continuationSeparator" w:id="0">
    <w:p w:rsidR="0027000A" w:rsidRDefault="0027000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0A"/>
    <w:rsid w:val="0027000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672"/>
  <w15:chartTrackingRefBased/>
  <w15:docId w15:val="{E1342781-748C-4031-A783-0C8A024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7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2015-11-13T21:42:00Z</dcterms:created>
  <dcterms:modified xsi:type="dcterms:W3CDTF">2015-11-13T21:43:00Z</dcterms:modified>
</cp:coreProperties>
</file>