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740A" w14:textId="10B2A87B" w:rsidR="00BA00AB" w:rsidRDefault="005F49F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WALL</w:t>
      </w:r>
      <w:r>
        <w:rPr>
          <w:rFonts w:ascii="Times New Roman" w:hAnsi="Times New Roman" w:cs="Times New Roman"/>
          <w:sz w:val="24"/>
          <w:szCs w:val="24"/>
        </w:rPr>
        <w:t xml:space="preserve">      (fl.1491-2)</w:t>
      </w:r>
    </w:p>
    <w:p w14:paraId="30F636C0" w14:textId="7EA646C9" w:rsidR="005F49FC" w:rsidRDefault="005F49F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14:paraId="4BF67AA4" w14:textId="49CBB587" w:rsidR="005F49FC" w:rsidRDefault="005F49F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FCE9E" w14:textId="3EA63D52" w:rsidR="005F49FC" w:rsidRDefault="005F49F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8B35EE" w14:textId="0B177E35" w:rsidR="005F49FC" w:rsidRDefault="005F49F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1491-2</w:t>
      </w:r>
      <w:r>
        <w:rPr>
          <w:rFonts w:ascii="Times New Roman" w:hAnsi="Times New Roman" w:cs="Times New Roman"/>
          <w:sz w:val="24"/>
          <w:szCs w:val="24"/>
        </w:rPr>
        <w:tab/>
        <w:t xml:space="preserve">B.A.       </w:t>
      </w:r>
      <w:r>
        <w:rPr>
          <w:rFonts w:ascii="Times New Roman" w:hAnsi="Times New Roman" w:cs="Times New Roman"/>
          <w:sz w:val="24"/>
          <w:szCs w:val="24"/>
        </w:rPr>
        <w:t>(Alumni Cantab. vol.1 part 4 p.3</w:t>
      </w:r>
      <w:r>
        <w:rPr>
          <w:rFonts w:ascii="Times New Roman" w:hAnsi="Times New Roman" w:cs="Times New Roman"/>
          <w:sz w:val="24"/>
          <w:szCs w:val="24"/>
        </w:rPr>
        <w:t>20)</w:t>
      </w:r>
    </w:p>
    <w:p w14:paraId="1F515DFF" w14:textId="0F8FAF98" w:rsidR="005F49FC" w:rsidRDefault="005F49F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0174A" w14:textId="199A26C9" w:rsidR="005F49FC" w:rsidRDefault="005F49F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CEA9A3" w14:textId="648F6A4E" w:rsidR="005F49FC" w:rsidRPr="005F49FC" w:rsidRDefault="005F49F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December 2021</w:t>
      </w:r>
    </w:p>
    <w:sectPr w:rsidR="005F49FC" w:rsidRPr="005F4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7C3D" w14:textId="77777777" w:rsidR="005F49FC" w:rsidRDefault="005F49FC" w:rsidP="009139A6">
      <w:r>
        <w:separator/>
      </w:r>
    </w:p>
  </w:endnote>
  <w:endnote w:type="continuationSeparator" w:id="0">
    <w:p w14:paraId="00BD9F21" w14:textId="77777777" w:rsidR="005F49FC" w:rsidRDefault="005F49F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5C8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3E1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4F3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5982" w14:textId="77777777" w:rsidR="005F49FC" w:rsidRDefault="005F49FC" w:rsidP="009139A6">
      <w:r>
        <w:separator/>
      </w:r>
    </w:p>
  </w:footnote>
  <w:footnote w:type="continuationSeparator" w:id="0">
    <w:p w14:paraId="5AD4DA5C" w14:textId="77777777" w:rsidR="005F49FC" w:rsidRDefault="005F49F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297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749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130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FC"/>
    <w:rsid w:val="000666E0"/>
    <w:rsid w:val="002510B7"/>
    <w:rsid w:val="005C130B"/>
    <w:rsid w:val="005F49FC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D03E"/>
  <w15:chartTrackingRefBased/>
  <w15:docId w15:val="{20FEA3D5-0D05-46D0-9AE9-83C1582C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2021-12-23T15:14:00Z</dcterms:created>
  <dcterms:modified xsi:type="dcterms:W3CDTF">2021-12-23T15:16:00Z</dcterms:modified>
</cp:coreProperties>
</file>