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C15F8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Geoffrey WALLE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:rsidR="00C15F84" w:rsidRDefault="00C15F8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F84" w:rsidRDefault="00C15F8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F71" w:rsidRPr="001F6F71" w:rsidRDefault="001F6F71" w:rsidP="001F6F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6F71">
        <w:rPr>
          <w:rFonts w:ascii="Times New Roman" w:hAnsi="Times New Roman" w:cs="Times New Roman"/>
          <w:sz w:val="24"/>
          <w:szCs w:val="24"/>
        </w:rPr>
        <w:t xml:space="preserve">  5 Nov.1420</w:t>
      </w:r>
      <w:r w:rsidRPr="001F6F71"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 w:rsidRPr="001F6F71">
        <w:rPr>
          <w:rFonts w:ascii="Times New Roman" w:hAnsi="Times New Roman" w:cs="Times New Roman"/>
          <w:sz w:val="24"/>
          <w:szCs w:val="24"/>
        </w:rPr>
        <w:t>Alderford</w:t>
      </w:r>
      <w:proofErr w:type="spellEnd"/>
      <w:r w:rsidRPr="001F6F71">
        <w:rPr>
          <w:rFonts w:ascii="Times New Roman" w:hAnsi="Times New Roman" w:cs="Times New Roman"/>
          <w:sz w:val="24"/>
          <w:szCs w:val="24"/>
        </w:rPr>
        <w:t>, Norfolk,</w:t>
      </w:r>
    </w:p>
    <w:p w:rsidR="001F6F71" w:rsidRPr="001F6F71" w:rsidRDefault="001F6F71" w:rsidP="001F6F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6F71">
        <w:rPr>
          <w:rFonts w:ascii="Times New Roman" w:hAnsi="Times New Roman" w:cs="Times New Roman"/>
          <w:sz w:val="24"/>
          <w:szCs w:val="24"/>
        </w:rPr>
        <w:tab/>
      </w:r>
      <w:r w:rsidRPr="001F6F71">
        <w:rPr>
          <w:rFonts w:ascii="Times New Roman" w:hAnsi="Times New Roman" w:cs="Times New Roman"/>
          <w:sz w:val="24"/>
          <w:szCs w:val="24"/>
        </w:rPr>
        <w:tab/>
        <w:t xml:space="preserve">into the lands of the late Robert </w:t>
      </w:r>
      <w:proofErr w:type="spellStart"/>
      <w:r w:rsidRPr="001F6F71">
        <w:rPr>
          <w:rFonts w:ascii="Times New Roman" w:hAnsi="Times New Roman" w:cs="Times New Roman"/>
          <w:sz w:val="24"/>
          <w:szCs w:val="24"/>
        </w:rPr>
        <w:t>Clere</w:t>
      </w:r>
      <w:proofErr w:type="spellEnd"/>
      <w:r w:rsidRPr="001F6F71">
        <w:rPr>
          <w:rFonts w:ascii="Times New Roman" w:hAnsi="Times New Roman" w:cs="Times New Roman"/>
          <w:sz w:val="24"/>
          <w:szCs w:val="24"/>
        </w:rPr>
        <w:t>(q.v.).</w:t>
      </w:r>
    </w:p>
    <w:p w:rsidR="001F6F71" w:rsidRPr="001F6F71" w:rsidRDefault="001F6F71" w:rsidP="001F6F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6F71">
        <w:rPr>
          <w:rFonts w:ascii="Times New Roman" w:hAnsi="Times New Roman" w:cs="Times New Roman"/>
          <w:sz w:val="24"/>
          <w:szCs w:val="24"/>
        </w:rPr>
        <w:tab/>
      </w:r>
      <w:r w:rsidRPr="001F6F71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1F6F71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1F6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F71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1F6F71">
        <w:rPr>
          <w:rFonts w:ascii="Times New Roman" w:hAnsi="Times New Roman" w:cs="Times New Roman"/>
          <w:sz w:val="24"/>
          <w:szCs w:val="24"/>
        </w:rPr>
        <w:t xml:space="preserve">  21-410)</w:t>
      </w:r>
    </w:p>
    <w:p w:rsidR="00C15F84" w:rsidRDefault="00C15F8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Apr.1434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Acle</w:t>
      </w:r>
      <w:proofErr w:type="spellEnd"/>
      <w:r>
        <w:rPr>
          <w:rFonts w:ascii="Times New Roman" w:hAnsi="Times New Roman" w:cs="Times New Roman"/>
          <w:sz w:val="24"/>
          <w:szCs w:val="24"/>
        </w:rPr>
        <w:t>, Norfolk,</w:t>
      </w:r>
    </w:p>
    <w:p w:rsidR="00C15F84" w:rsidRDefault="00C15F8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of the late Nicholas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Wichyngham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C15F84" w:rsidRDefault="00C15F8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24-203)</w:t>
      </w:r>
    </w:p>
    <w:p w:rsidR="00C15F84" w:rsidRDefault="00C15F8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F84" w:rsidRDefault="00C15F8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5F84" w:rsidRDefault="00C15F84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April 2016</w:t>
      </w:r>
    </w:p>
    <w:p w:rsidR="001F6F71" w:rsidRPr="00C15F84" w:rsidRDefault="001F6F7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November 2016</w:t>
      </w:r>
      <w:bookmarkStart w:id="0" w:name="_GoBack"/>
      <w:bookmarkEnd w:id="0"/>
    </w:p>
    <w:sectPr w:rsidR="001F6F71" w:rsidRPr="00C15F8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84" w:rsidRDefault="00C15F84" w:rsidP="00E71FC3">
      <w:pPr>
        <w:spacing w:after="0" w:line="240" w:lineRule="auto"/>
      </w:pPr>
      <w:r>
        <w:separator/>
      </w:r>
    </w:p>
  </w:endnote>
  <w:endnote w:type="continuationSeparator" w:id="0">
    <w:p w:rsidR="00C15F84" w:rsidRDefault="00C15F8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84" w:rsidRDefault="00C15F84" w:rsidP="00E71FC3">
      <w:pPr>
        <w:spacing w:after="0" w:line="240" w:lineRule="auto"/>
      </w:pPr>
      <w:r>
        <w:separator/>
      </w:r>
    </w:p>
  </w:footnote>
  <w:footnote w:type="continuationSeparator" w:id="0">
    <w:p w:rsidR="00C15F84" w:rsidRDefault="00C15F8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84"/>
    <w:rsid w:val="001F6F71"/>
    <w:rsid w:val="00AB52E8"/>
    <w:rsid w:val="00B16D3F"/>
    <w:rsid w:val="00C15F8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6431"/>
  <w15:chartTrackingRefBased/>
  <w15:docId w15:val="{C9DDC1C6-32C6-47A8-9EA5-58DACE50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2016-04-13T20:26:00Z</dcterms:created>
  <dcterms:modified xsi:type="dcterms:W3CDTF">2016-11-01T09:07:00Z</dcterms:modified>
</cp:coreProperties>
</file>