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05D5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WALTHAM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fl.1446)</w:t>
      </w:r>
    </w:p>
    <w:p w14:paraId="6087BA68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Leicester. Cutler.</w:t>
      </w:r>
    </w:p>
    <w:p w14:paraId="520715B3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85FC5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F106A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1446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Grantham(q.v.) brought a plaint of debt 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Danet</w:t>
      </w:r>
      <w:proofErr w:type="spellEnd"/>
    </w:p>
    <w:p w14:paraId="27857220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Gaddesby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Kyrkeby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Leicester(q.v.).</w:t>
      </w:r>
    </w:p>
    <w:p w14:paraId="4577F145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F5EF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56FAE06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3DA5F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D3F36" w14:textId="77777777" w:rsidR="00D73C73" w:rsidRDefault="00D73C73" w:rsidP="00D73C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October 2022</w:t>
      </w:r>
    </w:p>
    <w:p w14:paraId="29EC355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0972" w14:textId="77777777" w:rsidR="00D73C73" w:rsidRDefault="00D73C73" w:rsidP="009139A6">
      <w:r>
        <w:separator/>
      </w:r>
    </w:p>
  </w:endnote>
  <w:endnote w:type="continuationSeparator" w:id="0">
    <w:p w14:paraId="7539191A" w14:textId="77777777" w:rsidR="00D73C73" w:rsidRDefault="00D73C7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00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CF3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046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15C2" w14:textId="77777777" w:rsidR="00D73C73" w:rsidRDefault="00D73C73" w:rsidP="009139A6">
      <w:r>
        <w:separator/>
      </w:r>
    </w:p>
  </w:footnote>
  <w:footnote w:type="continuationSeparator" w:id="0">
    <w:p w14:paraId="423D41D0" w14:textId="77777777" w:rsidR="00D73C73" w:rsidRDefault="00D73C7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F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4E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DB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7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73C73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4EAA"/>
  <w15:chartTrackingRefBased/>
  <w15:docId w15:val="{C9B3EE1B-49B9-487B-A680-6D332056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73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2022-10-14T13:39:00Z</dcterms:created>
  <dcterms:modified xsi:type="dcterms:W3CDTF">2022-10-14T13:41:00Z</dcterms:modified>
</cp:coreProperties>
</file>