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F3A3" w14:textId="77777777" w:rsidR="00407F51" w:rsidRDefault="00407F51" w:rsidP="00407F51">
      <w:pPr>
        <w:pStyle w:val="NoSpacing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Roger WALTHAM</w:t>
      </w:r>
      <w:r>
        <w:rPr>
          <w:rFonts w:eastAsia="Times New Roman"/>
          <w:szCs w:val="24"/>
        </w:rPr>
        <w:t xml:space="preserve">    </w:t>
      </w:r>
      <w:proofErr w:type="gramStart"/>
      <w:r>
        <w:rPr>
          <w:rFonts w:eastAsia="Times New Roman"/>
          <w:szCs w:val="24"/>
        </w:rPr>
        <w:t xml:space="preserve">   (</w:t>
      </w:r>
      <w:proofErr w:type="gramEnd"/>
      <w:r>
        <w:rPr>
          <w:rFonts w:eastAsia="Times New Roman"/>
          <w:szCs w:val="24"/>
        </w:rPr>
        <w:t>fl.1443-4)</w:t>
      </w:r>
    </w:p>
    <w:p w14:paraId="40D65675" w14:textId="77777777" w:rsidR="00407F51" w:rsidRDefault="00407F51" w:rsidP="00407F51">
      <w:pPr>
        <w:pStyle w:val="NoSpacing"/>
        <w:rPr>
          <w:rFonts w:eastAsia="Times New Roman"/>
          <w:szCs w:val="24"/>
        </w:rPr>
      </w:pPr>
      <w:r>
        <w:rPr>
          <w:rFonts w:eastAsia="Times New Roman"/>
          <w:szCs w:val="24"/>
        </w:rPr>
        <w:t>of London. Apprentice cutler.</w:t>
      </w:r>
    </w:p>
    <w:p w14:paraId="79BFA0B7" w14:textId="77777777" w:rsidR="00407F51" w:rsidRDefault="00407F51" w:rsidP="00407F51">
      <w:pPr>
        <w:pStyle w:val="NoSpacing"/>
        <w:rPr>
          <w:rFonts w:eastAsia="Times New Roman"/>
          <w:szCs w:val="24"/>
        </w:rPr>
      </w:pPr>
    </w:p>
    <w:p w14:paraId="478580FE" w14:textId="77777777" w:rsidR="00407F51" w:rsidRDefault="00407F51" w:rsidP="00407F51">
      <w:pPr>
        <w:pStyle w:val="NoSpacing"/>
        <w:rPr>
          <w:rFonts w:eastAsia="Times New Roman"/>
          <w:szCs w:val="24"/>
        </w:rPr>
      </w:pPr>
    </w:p>
    <w:p w14:paraId="67B27B7E" w14:textId="77777777" w:rsidR="00407F51" w:rsidRDefault="00407F51" w:rsidP="00407F5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/>
          <w:szCs w:val="24"/>
        </w:rPr>
        <w:t xml:space="preserve">         1443-4</w:t>
      </w:r>
      <w:r>
        <w:rPr>
          <w:rFonts w:eastAsia="Times New Roman"/>
          <w:szCs w:val="24"/>
        </w:rPr>
        <w:tab/>
        <w:t xml:space="preserve">He was apprenticed to John </w:t>
      </w:r>
      <w:proofErr w:type="spellStart"/>
      <w:r>
        <w:rPr>
          <w:rFonts w:eastAsia="Times New Roman"/>
          <w:szCs w:val="24"/>
        </w:rPr>
        <w:t>Fantrede</w:t>
      </w:r>
      <w:proofErr w:type="spellEnd"/>
      <w:r>
        <w:rPr>
          <w:rFonts w:eastAsia="Times New Roman"/>
          <w:szCs w:val="24"/>
        </w:rPr>
        <w:t xml:space="preserve"> of London, cutler</w:t>
      </w:r>
      <w:r>
        <w:rPr>
          <w:rFonts w:eastAsia="Times New Roman" w:cs="Times New Roman"/>
          <w:szCs w:val="24"/>
        </w:rPr>
        <w:t>(q.v.).</w:t>
      </w:r>
    </w:p>
    <w:p w14:paraId="45388E34" w14:textId="77777777" w:rsidR="00407F51" w:rsidRDefault="00407F51" w:rsidP="00407F51">
      <w:pPr>
        <w:pStyle w:val="NoSpacing"/>
        <w:ind w:left="144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proofErr w:type="gramStart"/>
      <w:r>
        <w:rPr>
          <w:rFonts w:eastAsia="Times New Roman"/>
          <w:szCs w:val="24"/>
        </w:rPr>
        <w:t>vol.I</w:t>
      </w:r>
      <w:proofErr w:type="spellEnd"/>
      <w:proofErr w:type="gramEnd"/>
      <w:r>
        <w:rPr>
          <w:rFonts w:eastAsia="Times New Roman"/>
          <w:szCs w:val="24"/>
        </w:rPr>
        <w:t xml:space="preserve"> published by the Cutlers’ Company 1916 p.356)</w:t>
      </w:r>
    </w:p>
    <w:p w14:paraId="25B43D47" w14:textId="77777777" w:rsidR="00407F51" w:rsidRDefault="00407F51" w:rsidP="00407F51">
      <w:pPr>
        <w:pStyle w:val="NoSpacing"/>
        <w:rPr>
          <w:rFonts w:eastAsia="Times New Roman"/>
          <w:szCs w:val="24"/>
        </w:rPr>
      </w:pPr>
    </w:p>
    <w:p w14:paraId="0E9FA536" w14:textId="77777777" w:rsidR="00407F51" w:rsidRDefault="00407F51" w:rsidP="00407F51">
      <w:pPr>
        <w:pStyle w:val="NoSpacing"/>
        <w:rPr>
          <w:rFonts w:eastAsia="Times New Roman"/>
          <w:szCs w:val="24"/>
        </w:rPr>
      </w:pPr>
    </w:p>
    <w:p w14:paraId="1D91C8FC" w14:textId="77777777" w:rsidR="00407F51" w:rsidRDefault="00407F51" w:rsidP="00407F51">
      <w:pPr>
        <w:pStyle w:val="NoSpacing"/>
        <w:rPr>
          <w:rFonts w:eastAsia="Times New Roman"/>
          <w:szCs w:val="24"/>
        </w:rPr>
      </w:pPr>
      <w:r>
        <w:rPr>
          <w:rFonts w:eastAsia="Times New Roman"/>
          <w:szCs w:val="24"/>
        </w:rPr>
        <w:t>27 January 2023</w:t>
      </w:r>
    </w:p>
    <w:p w14:paraId="31E2576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5F42" w14:textId="77777777" w:rsidR="00407F51" w:rsidRDefault="00407F51" w:rsidP="009139A6">
      <w:r>
        <w:separator/>
      </w:r>
    </w:p>
  </w:endnote>
  <w:endnote w:type="continuationSeparator" w:id="0">
    <w:p w14:paraId="257C53E9" w14:textId="77777777" w:rsidR="00407F51" w:rsidRDefault="00407F5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4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C9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12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973B" w14:textId="77777777" w:rsidR="00407F51" w:rsidRDefault="00407F51" w:rsidP="009139A6">
      <w:r>
        <w:separator/>
      </w:r>
    </w:p>
  </w:footnote>
  <w:footnote w:type="continuationSeparator" w:id="0">
    <w:p w14:paraId="23004718" w14:textId="77777777" w:rsidR="00407F51" w:rsidRDefault="00407F5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9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25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3CC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1"/>
    <w:rsid w:val="000666E0"/>
    <w:rsid w:val="002510B7"/>
    <w:rsid w:val="00407F5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1943"/>
  <w15:chartTrackingRefBased/>
  <w15:docId w15:val="{F2A6E36B-FA48-4D21-BCD5-83C7C768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2023-01-27T15:13:00Z</dcterms:created>
  <dcterms:modified xsi:type="dcterms:W3CDTF">2023-01-27T15:14:00Z</dcterms:modified>
</cp:coreProperties>
</file>