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E69B" w14:textId="77777777" w:rsidR="00DD5B8A" w:rsidRDefault="003E4BE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WALTON</w:t>
      </w:r>
      <w:r>
        <w:rPr>
          <w:rFonts w:ascii="Times New Roman" w:hAnsi="Times New Roman" w:cs="Times New Roman"/>
          <w:sz w:val="24"/>
          <w:szCs w:val="24"/>
        </w:rPr>
        <w:t xml:space="preserve">       (fl.1452-72)</w:t>
      </w:r>
    </w:p>
    <w:p w14:paraId="29D7A66C" w14:textId="77777777" w:rsidR="003E4BE1" w:rsidRDefault="003E4BE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Abbot of Osney Abbey, near Oxford.</w:t>
      </w:r>
    </w:p>
    <w:p w14:paraId="5118361B" w14:textId="77777777" w:rsidR="003E4BE1" w:rsidRDefault="003E4BE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07E7B" w14:textId="77777777" w:rsidR="003E4BE1" w:rsidRDefault="003E4BE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60F1E6" w14:textId="77777777" w:rsidR="003E4BE1" w:rsidRDefault="003E4BE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1452-72</w:t>
      </w:r>
      <w:r>
        <w:rPr>
          <w:rFonts w:ascii="Times New Roman" w:hAnsi="Times New Roman" w:cs="Times New Roman"/>
          <w:sz w:val="24"/>
          <w:szCs w:val="24"/>
        </w:rPr>
        <w:tab/>
        <w:t>He was Abbot.</w:t>
      </w:r>
    </w:p>
    <w:p w14:paraId="6D2CEDC0" w14:textId="1E3B0B12" w:rsidR="003E4BE1" w:rsidRDefault="003E4BE1" w:rsidP="003E4BE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(“Supplications from England and Wales in the Registers of the Apostolic Penitentiary, 1410-1503”, volume II 1464-1492 p.30 n.39)</w:t>
      </w:r>
    </w:p>
    <w:p w14:paraId="41669A93" w14:textId="77777777" w:rsidR="007B734E" w:rsidRPr="007B734E" w:rsidRDefault="007B734E" w:rsidP="007B73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734E">
        <w:rPr>
          <w:rFonts w:ascii="Times New Roman" w:hAnsi="Times New Roman" w:cs="Times New Roman"/>
          <w:sz w:val="24"/>
          <w:szCs w:val="24"/>
        </w:rPr>
        <w:t xml:space="preserve">  6 Jun. 1467</w:t>
      </w:r>
      <w:r w:rsidRPr="007B734E">
        <w:rPr>
          <w:rFonts w:ascii="Times New Roman" w:hAnsi="Times New Roman" w:cs="Times New Roman"/>
          <w:sz w:val="24"/>
          <w:szCs w:val="24"/>
        </w:rPr>
        <w:tab/>
        <w:t xml:space="preserve">John Herman of Ardington, Berkshire(q.v.), was pardoned outlawry for not </w:t>
      </w:r>
    </w:p>
    <w:p w14:paraId="1844C7B5" w14:textId="77777777" w:rsidR="007B734E" w:rsidRPr="007B734E" w:rsidRDefault="007B734E" w:rsidP="007B73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734E">
        <w:rPr>
          <w:rFonts w:ascii="Times New Roman" w:hAnsi="Times New Roman" w:cs="Times New Roman"/>
          <w:sz w:val="24"/>
          <w:szCs w:val="24"/>
        </w:rPr>
        <w:tab/>
      </w:r>
      <w:r w:rsidRPr="007B734E">
        <w:rPr>
          <w:rFonts w:ascii="Times New Roman" w:hAnsi="Times New Roman" w:cs="Times New Roman"/>
          <w:sz w:val="24"/>
          <w:szCs w:val="24"/>
        </w:rPr>
        <w:tab/>
        <w:t>appearing to answer him touching a debt of 100s.</w:t>
      </w:r>
    </w:p>
    <w:p w14:paraId="21AE171D" w14:textId="77777777" w:rsidR="007B734E" w:rsidRDefault="007B734E" w:rsidP="007B73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734E">
        <w:rPr>
          <w:rFonts w:ascii="Times New Roman" w:hAnsi="Times New Roman" w:cs="Times New Roman"/>
          <w:sz w:val="24"/>
          <w:szCs w:val="24"/>
        </w:rPr>
        <w:tab/>
      </w:r>
      <w:r w:rsidRPr="007B734E">
        <w:rPr>
          <w:rFonts w:ascii="Times New Roman" w:hAnsi="Times New Roman" w:cs="Times New Roman"/>
          <w:sz w:val="24"/>
          <w:szCs w:val="24"/>
        </w:rPr>
        <w:tab/>
        <w:t>(C.P.R. 1467-77 p.2)</w:t>
      </w:r>
    </w:p>
    <w:p w14:paraId="2A24A304" w14:textId="378109B7" w:rsidR="00A576CB" w:rsidRDefault="00A576CB" w:rsidP="007B73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Nov.1471</w:t>
      </w:r>
      <w:r>
        <w:rPr>
          <w:rFonts w:ascii="Times New Roman" w:hAnsi="Times New Roman" w:cs="Times New Roman"/>
          <w:sz w:val="24"/>
          <w:szCs w:val="24"/>
        </w:rPr>
        <w:tab/>
        <w:t>He and the convent were granted a general pardon.</w:t>
      </w:r>
    </w:p>
    <w:p w14:paraId="68663D34" w14:textId="77777777" w:rsidR="00A576CB" w:rsidRPr="007F32B5" w:rsidRDefault="00A576CB" w:rsidP="00A576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32B5">
        <w:rPr>
          <w:rFonts w:ascii="Times New Roman" w:hAnsi="Times New Roman" w:cs="Times New Roman"/>
          <w:sz w:val="24"/>
          <w:szCs w:val="24"/>
        </w:rPr>
        <w:t>(“The Pardon Rolls of Edward IV 14</w:t>
      </w:r>
      <w:r>
        <w:rPr>
          <w:rFonts w:ascii="Times New Roman" w:hAnsi="Times New Roman" w:cs="Times New Roman"/>
          <w:sz w:val="24"/>
          <w:szCs w:val="24"/>
        </w:rPr>
        <w:t>71-83</w:t>
      </w:r>
      <w:r w:rsidRPr="007F32B5">
        <w:rPr>
          <w:rFonts w:ascii="Times New Roman" w:hAnsi="Times New Roman" w:cs="Times New Roman"/>
          <w:sz w:val="24"/>
          <w:szCs w:val="24"/>
        </w:rPr>
        <w:t>” ed. Hannes Kleineke,</w:t>
      </w:r>
    </w:p>
    <w:p w14:paraId="5A2465EA" w14:textId="76F832ED" w:rsidR="007B734E" w:rsidRDefault="00A576CB" w:rsidP="00A576C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F32B5">
        <w:rPr>
          <w:rFonts w:ascii="Times New Roman" w:hAnsi="Times New Roman" w:cs="Times New Roman"/>
          <w:sz w:val="24"/>
          <w:szCs w:val="24"/>
        </w:rPr>
        <w:t>pub. by the List and Index Society, vol.36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32B5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F32B5">
        <w:rPr>
          <w:rFonts w:ascii="Times New Roman" w:hAnsi="Times New Roman" w:cs="Times New Roman"/>
          <w:sz w:val="24"/>
          <w:szCs w:val="24"/>
        </w:rPr>
        <w:t>, p.</w:t>
      </w:r>
      <w:r>
        <w:rPr>
          <w:rFonts w:ascii="Times New Roman" w:hAnsi="Times New Roman" w:cs="Times New Roman"/>
          <w:sz w:val="24"/>
          <w:szCs w:val="24"/>
        </w:rPr>
        <w:t>10)</w:t>
      </w:r>
    </w:p>
    <w:p w14:paraId="6FA9DFD9" w14:textId="77777777" w:rsidR="003E4BE1" w:rsidRDefault="003E4BE1" w:rsidP="003E4BE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32A9516" w14:textId="2685EDCE" w:rsidR="003E4BE1" w:rsidRDefault="003E4BE1" w:rsidP="003E4B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554714" w14:textId="7CA9E9C3" w:rsidR="007B734E" w:rsidRDefault="007B734E" w:rsidP="003E4B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October 2021</w:t>
      </w:r>
    </w:p>
    <w:p w14:paraId="6525FD4F" w14:textId="170C5275" w:rsidR="00A576CB" w:rsidRPr="003E4BE1" w:rsidRDefault="00A576CB" w:rsidP="003E4B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September 2023</w:t>
      </w:r>
    </w:p>
    <w:sectPr w:rsidR="00A576CB" w:rsidRPr="003E4B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3E18F" w14:textId="77777777" w:rsidR="003E4BE1" w:rsidRDefault="003E4BE1" w:rsidP="00564E3C">
      <w:pPr>
        <w:spacing w:after="0" w:line="240" w:lineRule="auto"/>
      </w:pPr>
      <w:r>
        <w:separator/>
      </w:r>
    </w:p>
  </w:endnote>
  <w:endnote w:type="continuationSeparator" w:id="0">
    <w:p w14:paraId="41ACF9FC" w14:textId="77777777" w:rsidR="003E4BE1" w:rsidRDefault="003E4BE1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97A3" w14:textId="77777777"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23B9" w14:textId="593FF034"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576CB">
      <w:rPr>
        <w:rFonts w:ascii="Times New Roman" w:hAnsi="Times New Roman" w:cs="Times New Roman"/>
        <w:noProof/>
        <w:sz w:val="24"/>
        <w:szCs w:val="24"/>
      </w:rPr>
      <w:t>10 September 2023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14:paraId="641D63BF" w14:textId="77777777"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C676" w14:textId="77777777"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4290" w14:textId="77777777" w:rsidR="003E4BE1" w:rsidRDefault="003E4BE1" w:rsidP="00564E3C">
      <w:pPr>
        <w:spacing w:after="0" w:line="240" w:lineRule="auto"/>
      </w:pPr>
      <w:r>
        <w:separator/>
      </w:r>
    </w:p>
  </w:footnote>
  <w:footnote w:type="continuationSeparator" w:id="0">
    <w:p w14:paraId="69EAD758" w14:textId="77777777" w:rsidR="003E4BE1" w:rsidRDefault="003E4BE1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3E0E" w14:textId="77777777"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DC11" w14:textId="77777777"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2C89" w14:textId="77777777"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E1"/>
    <w:rsid w:val="00372DC6"/>
    <w:rsid w:val="003E4BE1"/>
    <w:rsid w:val="00564E3C"/>
    <w:rsid w:val="0064591D"/>
    <w:rsid w:val="007B734E"/>
    <w:rsid w:val="00A576CB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CFE3B"/>
  <w15:chartTrackingRefBased/>
  <w15:docId w15:val="{4CF3B9F6-90A8-4039-BBF3-3BFB4E97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2016-01-23T20:30:00Z</dcterms:created>
  <dcterms:modified xsi:type="dcterms:W3CDTF">2023-09-10T06:57:00Z</dcterms:modified>
</cp:coreProperties>
</file>