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8BF" w14:textId="2F357A08" w:rsidR="00BA00AB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WALTON</w:t>
      </w:r>
      <w:r>
        <w:rPr>
          <w:rFonts w:ascii="Times New Roman" w:hAnsi="Times New Roman" w:cs="Times New Roman"/>
          <w:sz w:val="24"/>
          <w:szCs w:val="24"/>
        </w:rPr>
        <w:t xml:space="preserve">       (fl.1426-8)</w:t>
      </w:r>
    </w:p>
    <w:p w14:paraId="31975ADA" w14:textId="0EAEC82E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 of Great Birch, Essex.</w:t>
      </w:r>
    </w:p>
    <w:p w14:paraId="62423F10" w14:textId="227A250D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C2E34" w14:textId="79B5497E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1675A" w14:textId="35F2EB67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1426-8</w:t>
      </w:r>
      <w:r>
        <w:rPr>
          <w:rFonts w:ascii="Times New Roman" w:hAnsi="Times New Roman" w:cs="Times New Roman"/>
          <w:sz w:val="24"/>
          <w:szCs w:val="24"/>
        </w:rPr>
        <w:tab/>
        <w:t>He was Rector.   (</w:t>
      </w:r>
      <w:r>
        <w:rPr>
          <w:rFonts w:ascii="Times New Roman" w:hAnsi="Times New Roman" w:cs="Times New Roman"/>
          <w:sz w:val="24"/>
          <w:szCs w:val="24"/>
        </w:rPr>
        <w:t>Alumni Cantab. vol.1 part 4 p.32</w:t>
      </w:r>
      <w:r>
        <w:rPr>
          <w:rFonts w:ascii="Times New Roman" w:hAnsi="Times New Roman" w:cs="Times New Roman"/>
          <w:sz w:val="24"/>
          <w:szCs w:val="24"/>
        </w:rPr>
        <w:t>7)</w:t>
      </w:r>
    </w:p>
    <w:p w14:paraId="433D9C58" w14:textId="2DA3B236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89E13" w14:textId="0BD544A7" w:rsid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776FD" w14:textId="7232EE42" w:rsidR="00DD6FB2" w:rsidRPr="00DD6FB2" w:rsidRDefault="00DD6FB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December 2021</w:t>
      </w:r>
    </w:p>
    <w:sectPr w:rsidR="00DD6FB2" w:rsidRPr="00DD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3356" w14:textId="77777777" w:rsidR="00DD6FB2" w:rsidRDefault="00DD6FB2" w:rsidP="009139A6">
      <w:r>
        <w:separator/>
      </w:r>
    </w:p>
  </w:endnote>
  <w:endnote w:type="continuationSeparator" w:id="0">
    <w:p w14:paraId="5180E646" w14:textId="77777777" w:rsidR="00DD6FB2" w:rsidRDefault="00DD6F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393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D22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D2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9312" w14:textId="77777777" w:rsidR="00DD6FB2" w:rsidRDefault="00DD6FB2" w:rsidP="009139A6">
      <w:r>
        <w:separator/>
      </w:r>
    </w:p>
  </w:footnote>
  <w:footnote w:type="continuationSeparator" w:id="0">
    <w:p w14:paraId="40AA944A" w14:textId="77777777" w:rsidR="00DD6FB2" w:rsidRDefault="00DD6F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1B8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B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10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D6FB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CC76"/>
  <w15:chartTrackingRefBased/>
  <w15:docId w15:val="{A5F6A572-26DA-487D-9C35-81E31F5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2021-12-27T21:15:00Z</dcterms:created>
  <dcterms:modified xsi:type="dcterms:W3CDTF">2021-12-27T21:18:00Z</dcterms:modified>
</cp:coreProperties>
</file>