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5506" w14:textId="51E0E31D" w:rsidR="006B2F86" w:rsidRDefault="00971E32" w:rsidP="00E71FC3">
      <w:pPr>
        <w:pStyle w:val="NoSpacing"/>
      </w:pPr>
      <w:r>
        <w:rPr>
          <w:u w:val="single"/>
        </w:rPr>
        <w:t>Robert WALTON</w:t>
      </w:r>
      <w:r>
        <w:t xml:space="preserve">      (fl.1498)</w:t>
      </w:r>
    </w:p>
    <w:p w14:paraId="3B75B883" w14:textId="36FD9A0D" w:rsidR="00971E32" w:rsidRDefault="00971E32" w:rsidP="00E71FC3">
      <w:pPr>
        <w:pStyle w:val="NoSpacing"/>
      </w:pPr>
      <w:r>
        <w:t>of York. Vintner.</w:t>
      </w:r>
    </w:p>
    <w:p w14:paraId="3A0BABE8" w14:textId="6CCEAC2F" w:rsidR="00971E32" w:rsidRDefault="00971E32" w:rsidP="00E71FC3">
      <w:pPr>
        <w:pStyle w:val="NoSpacing"/>
      </w:pPr>
    </w:p>
    <w:p w14:paraId="4FB07D29" w14:textId="40BE71ED" w:rsidR="00971E32" w:rsidRDefault="00971E32" w:rsidP="00E71FC3">
      <w:pPr>
        <w:pStyle w:val="NoSpacing"/>
      </w:pPr>
    </w:p>
    <w:p w14:paraId="65255761" w14:textId="51C96616" w:rsidR="00971E32" w:rsidRDefault="00971E32" w:rsidP="00E71FC3">
      <w:pPr>
        <w:pStyle w:val="NoSpacing"/>
      </w:pPr>
      <w:r>
        <w:t>Son of Thomas Walton, fishmonger(q.v.).   (R.F.Y. p.222)</w:t>
      </w:r>
    </w:p>
    <w:p w14:paraId="365E401F" w14:textId="58CEAED7" w:rsidR="00971E32" w:rsidRDefault="00971E32" w:rsidP="00E71FC3">
      <w:pPr>
        <w:pStyle w:val="NoSpacing"/>
      </w:pPr>
    </w:p>
    <w:p w14:paraId="0C16562F" w14:textId="4FF50803" w:rsidR="00971E32" w:rsidRDefault="00971E32" w:rsidP="00E71FC3">
      <w:pPr>
        <w:pStyle w:val="NoSpacing"/>
      </w:pPr>
    </w:p>
    <w:p w14:paraId="06414B1D" w14:textId="34586951" w:rsidR="00971E32" w:rsidRDefault="00971E32" w:rsidP="00E71FC3">
      <w:pPr>
        <w:pStyle w:val="NoSpacing"/>
      </w:pPr>
      <w:r>
        <w:tab/>
        <w:t>1498</w:t>
      </w:r>
      <w:r>
        <w:tab/>
        <w:t>He became a Freeman by patrimony.   (ibid.)</w:t>
      </w:r>
    </w:p>
    <w:p w14:paraId="3ECD1AB3" w14:textId="5D86096F" w:rsidR="00971E32" w:rsidRDefault="00971E32" w:rsidP="00E71FC3">
      <w:pPr>
        <w:pStyle w:val="NoSpacing"/>
      </w:pPr>
    </w:p>
    <w:p w14:paraId="7A24E14E" w14:textId="73E46272" w:rsidR="00971E32" w:rsidRDefault="00971E32" w:rsidP="00E71FC3">
      <w:pPr>
        <w:pStyle w:val="NoSpacing"/>
      </w:pPr>
    </w:p>
    <w:p w14:paraId="1BA1AC06" w14:textId="74A127EA" w:rsidR="00971E32" w:rsidRPr="00971E32" w:rsidRDefault="00971E32" w:rsidP="00E71FC3">
      <w:pPr>
        <w:pStyle w:val="NoSpacing"/>
      </w:pPr>
      <w:r>
        <w:t>4 December 2019</w:t>
      </w:r>
      <w:bookmarkStart w:id="0" w:name="_GoBack"/>
      <w:bookmarkEnd w:id="0"/>
    </w:p>
    <w:sectPr w:rsidR="00971E32" w:rsidRPr="00971E3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2F796" w14:textId="77777777" w:rsidR="00971E32" w:rsidRDefault="00971E32" w:rsidP="00E71FC3">
      <w:pPr>
        <w:spacing w:after="0" w:line="240" w:lineRule="auto"/>
      </w:pPr>
      <w:r>
        <w:separator/>
      </w:r>
    </w:p>
  </w:endnote>
  <w:endnote w:type="continuationSeparator" w:id="0">
    <w:p w14:paraId="5544E1AF" w14:textId="77777777" w:rsidR="00971E32" w:rsidRDefault="00971E3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B84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59D58" w14:textId="77777777" w:rsidR="00971E32" w:rsidRDefault="00971E32" w:rsidP="00E71FC3">
      <w:pPr>
        <w:spacing w:after="0" w:line="240" w:lineRule="auto"/>
      </w:pPr>
      <w:r>
        <w:separator/>
      </w:r>
    </w:p>
  </w:footnote>
  <w:footnote w:type="continuationSeparator" w:id="0">
    <w:p w14:paraId="7431663B" w14:textId="77777777" w:rsidR="00971E32" w:rsidRDefault="00971E3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32"/>
    <w:rsid w:val="001A7C09"/>
    <w:rsid w:val="00577BD5"/>
    <w:rsid w:val="00656CBA"/>
    <w:rsid w:val="006A1F77"/>
    <w:rsid w:val="00733BE7"/>
    <w:rsid w:val="00971E3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7346B"/>
  <w15:chartTrackingRefBased/>
  <w15:docId w15:val="{036DB55A-4B50-453F-BEAA-B8336C80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2019-12-04T19:42:00Z</dcterms:created>
  <dcterms:modified xsi:type="dcterms:W3CDTF">2019-12-04T19:46:00Z</dcterms:modified>
</cp:coreProperties>
</file>