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AEF0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 WALTON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09F5180A" w14:textId="77777777" w:rsidR="001D002E" w:rsidRPr="00695E94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Uttoxeter.</w:t>
      </w:r>
    </w:p>
    <w:p w14:paraId="1AA7EBDC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10218D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E3F4C5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431D52D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46CBEE40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good and possessions, and others both great and small in Staffordshire, except ecclesiastical persons, the two fifteenths and two tenths granted </w:t>
      </w:r>
    </w:p>
    <w:p w14:paraId="187FD675" w14:textId="77777777" w:rsidR="001D002E" w:rsidRDefault="001D002E" w:rsidP="001D002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King at the last Parliament.   (C.F.R. 1399-1405 p.284)</w:t>
      </w:r>
    </w:p>
    <w:p w14:paraId="7B530BBC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F62535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CFE2A1C" w14:textId="77777777" w:rsidR="001D002E" w:rsidRDefault="001D002E" w:rsidP="001D002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2021</w:t>
      </w:r>
    </w:p>
    <w:p w14:paraId="0FE9A59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924A" w14:textId="77777777" w:rsidR="001D002E" w:rsidRDefault="001D002E" w:rsidP="009139A6">
      <w:r>
        <w:separator/>
      </w:r>
    </w:p>
  </w:endnote>
  <w:endnote w:type="continuationSeparator" w:id="0">
    <w:p w14:paraId="32324B1F" w14:textId="77777777" w:rsidR="001D002E" w:rsidRDefault="001D002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2B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5D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5C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FE4D" w14:textId="77777777" w:rsidR="001D002E" w:rsidRDefault="001D002E" w:rsidP="009139A6">
      <w:r>
        <w:separator/>
      </w:r>
    </w:p>
  </w:footnote>
  <w:footnote w:type="continuationSeparator" w:id="0">
    <w:p w14:paraId="48F79D43" w14:textId="77777777" w:rsidR="001D002E" w:rsidRDefault="001D002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1E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CFE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CE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2E"/>
    <w:rsid w:val="000666E0"/>
    <w:rsid w:val="001D002E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67F6"/>
  <w15:chartTrackingRefBased/>
  <w15:docId w15:val="{B6E2E7E2-B3F3-4731-9E6A-520DC79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2021-07-31T18:50:00Z</dcterms:created>
  <dcterms:modified xsi:type="dcterms:W3CDTF">2021-07-31T18:51:00Z</dcterms:modified>
</cp:coreProperties>
</file>