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DF2BC" w14:textId="77777777" w:rsidR="00DD2993" w:rsidRDefault="00DD2993" w:rsidP="00DD2993">
      <w:r>
        <w:rPr>
          <w:u w:val="single"/>
        </w:rPr>
        <w:t>Thomas WALTON</w:t>
      </w:r>
      <w:r>
        <w:t xml:space="preserve">     (fl.1416-1438)</w:t>
      </w:r>
    </w:p>
    <w:p w14:paraId="44860B43" w14:textId="77777777" w:rsidR="00DD2993" w:rsidRDefault="00DD2993" w:rsidP="00DD2993">
      <w:r>
        <w:t>Prebendary of Moreton Magna, in Hereford Cathedral.</w:t>
      </w:r>
    </w:p>
    <w:p w14:paraId="656AD1A5" w14:textId="77777777" w:rsidR="00DD2993" w:rsidRDefault="00DD2993" w:rsidP="00DD2993"/>
    <w:p w14:paraId="4DF98BA5" w14:textId="77777777" w:rsidR="00DD2993" w:rsidRDefault="00DD2993" w:rsidP="00DD2993"/>
    <w:p w14:paraId="796F1793" w14:textId="77777777" w:rsidR="00DD2993" w:rsidRDefault="00DD2993" w:rsidP="00DD2993">
      <w:r>
        <w:t>23 Apr.1416</w:t>
      </w:r>
      <w:r>
        <w:tab/>
        <w:t>He was collated prebendary.</w:t>
      </w:r>
    </w:p>
    <w:p w14:paraId="35E84C0D" w14:textId="77777777" w:rsidR="00DD2993" w:rsidRDefault="00DD2993" w:rsidP="00DD2993">
      <w:r>
        <w:tab/>
      </w:r>
      <w:r>
        <w:tab/>
        <w:t>(“</w:t>
      </w:r>
      <w:proofErr w:type="spellStart"/>
      <w:r>
        <w:t>Fasti</w:t>
      </w:r>
      <w:proofErr w:type="spellEnd"/>
      <w:r>
        <w:t xml:space="preserve"> Ecclesiae </w:t>
      </w:r>
      <w:proofErr w:type="spellStart"/>
      <w:r>
        <w:t>Anglicanae</w:t>
      </w:r>
      <w:proofErr w:type="spellEnd"/>
      <w:r>
        <w:t xml:space="preserve"> 1300-1541” vol.2 Hereford Diocese pp.34-5)</w:t>
      </w:r>
    </w:p>
    <w:p w14:paraId="2BBA6D0F" w14:textId="77777777" w:rsidR="00DD2993" w:rsidRDefault="00DD2993" w:rsidP="00DD2993">
      <w:r>
        <w:t>21 Jan.1438</w:t>
      </w:r>
      <w:r>
        <w:tab/>
        <w:t>He exchanged with Maurice Wynter, for the church of Cottenham,</w:t>
      </w:r>
    </w:p>
    <w:p w14:paraId="29F6A63A" w14:textId="77777777" w:rsidR="00DD2993" w:rsidRDefault="00DD2993" w:rsidP="00DD2993">
      <w:r>
        <w:tab/>
      </w:r>
      <w:r>
        <w:tab/>
        <w:t xml:space="preserve">Cambridgeshire.    (ibid.) </w:t>
      </w:r>
    </w:p>
    <w:p w14:paraId="7653C760" w14:textId="77777777" w:rsidR="00DD2993" w:rsidRDefault="00DD2993" w:rsidP="00DD2993"/>
    <w:p w14:paraId="07149295" w14:textId="77777777" w:rsidR="00DD2993" w:rsidRDefault="00DD2993" w:rsidP="00DD2993"/>
    <w:p w14:paraId="3B481667" w14:textId="77777777" w:rsidR="00DD2993" w:rsidRDefault="00DD2993" w:rsidP="00DD2993">
      <w:r>
        <w:t>18 May 2019</w:t>
      </w:r>
    </w:p>
    <w:p w14:paraId="37808149" w14:textId="77777777" w:rsidR="006B2F86" w:rsidRPr="00E71FC3" w:rsidRDefault="00DD299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9252C" w14:textId="77777777" w:rsidR="00DD2993" w:rsidRDefault="00DD2993" w:rsidP="00E71FC3">
      <w:r>
        <w:separator/>
      </w:r>
    </w:p>
  </w:endnote>
  <w:endnote w:type="continuationSeparator" w:id="0">
    <w:p w14:paraId="4271907A" w14:textId="77777777" w:rsidR="00DD2993" w:rsidRDefault="00DD2993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E15E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C9FB7" w14:textId="77777777" w:rsidR="00DD2993" w:rsidRDefault="00DD2993" w:rsidP="00E71FC3">
      <w:r>
        <w:separator/>
      </w:r>
    </w:p>
  </w:footnote>
  <w:footnote w:type="continuationSeparator" w:id="0">
    <w:p w14:paraId="4FC8AF43" w14:textId="77777777" w:rsidR="00DD2993" w:rsidRDefault="00DD2993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93"/>
    <w:rsid w:val="001A7C09"/>
    <w:rsid w:val="00577BD5"/>
    <w:rsid w:val="00656CBA"/>
    <w:rsid w:val="006A1F77"/>
    <w:rsid w:val="00733BE7"/>
    <w:rsid w:val="00AB52E8"/>
    <w:rsid w:val="00B16D3F"/>
    <w:rsid w:val="00BB41AC"/>
    <w:rsid w:val="00DD2993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0A166"/>
  <w15:chartTrackingRefBased/>
  <w15:docId w15:val="{A427B7B7-FB77-4265-94E5-9D2BB438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99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2019-08-07T18:52:00Z</dcterms:created>
  <dcterms:modified xsi:type="dcterms:W3CDTF">2019-08-07T18:53:00Z</dcterms:modified>
</cp:coreProperties>
</file>