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0CD1" w14:textId="77777777" w:rsidR="005F7BAE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WALTON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fl.1463)</w:t>
      </w:r>
    </w:p>
    <w:p w14:paraId="731F7C13" w14:textId="77777777" w:rsidR="005F7BAE" w:rsidRPr="00EA7CE4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Addington, Kent.</w:t>
      </w:r>
    </w:p>
    <w:p w14:paraId="19E7D00D" w14:textId="77777777" w:rsidR="005F7BAE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2552F8" w14:textId="77777777" w:rsidR="005F7BAE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ECE28A" w14:textId="77777777" w:rsidR="005F7BAE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1463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59BB9814" w14:textId="77777777" w:rsidR="005F7BAE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E6BE1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Pr="00EE6BE1">
          <w:rPr>
            <w:rStyle w:val="Hyperlink"/>
            <w:rFonts w:ascii="Times New Roman" w:hAnsi="Times New Roman" w:cs="Times New Roman"/>
            <w:sz w:val="24"/>
            <w:szCs w:val="24"/>
          </w:rPr>
          <w:t>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CC63034" w14:textId="77777777" w:rsidR="005F7BAE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33F4D0" w14:textId="77777777" w:rsidR="005F7BAE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4392B3" w14:textId="77777777" w:rsidR="005F7BAE" w:rsidRDefault="005F7BAE" w:rsidP="005F7B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June 2002</w:t>
      </w:r>
    </w:p>
    <w:p w14:paraId="3C775B0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33BD" w14:textId="77777777" w:rsidR="005F7BAE" w:rsidRDefault="005F7BAE" w:rsidP="009139A6">
      <w:r>
        <w:separator/>
      </w:r>
    </w:p>
  </w:endnote>
  <w:endnote w:type="continuationSeparator" w:id="0">
    <w:p w14:paraId="4ECCE2E7" w14:textId="77777777" w:rsidR="005F7BAE" w:rsidRDefault="005F7BA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B15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55D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056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BC23" w14:textId="77777777" w:rsidR="005F7BAE" w:rsidRDefault="005F7BAE" w:rsidP="009139A6">
      <w:r>
        <w:separator/>
      </w:r>
    </w:p>
  </w:footnote>
  <w:footnote w:type="continuationSeparator" w:id="0">
    <w:p w14:paraId="783B8C59" w14:textId="77777777" w:rsidR="005F7BAE" w:rsidRDefault="005F7BA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13C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C2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005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AE"/>
    <w:rsid w:val="000666E0"/>
    <w:rsid w:val="002510B7"/>
    <w:rsid w:val="005C130B"/>
    <w:rsid w:val="005F7BA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C157"/>
  <w15:chartTrackingRefBased/>
  <w15:docId w15:val="{CD27DCD9-2FF3-4EC7-BCA2-E4C3771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F7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H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2022-07-15T21:38:00Z</dcterms:created>
  <dcterms:modified xsi:type="dcterms:W3CDTF">2022-07-15T21:39:00Z</dcterms:modified>
</cp:coreProperties>
</file>