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8C8A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WALTON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17128744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Hinckley, Leicestershire. Gentleman.</w:t>
      </w:r>
    </w:p>
    <w:p w14:paraId="3CDBFC38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</w:p>
    <w:p w14:paraId="5E67B2E1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</w:p>
    <w:p w14:paraId="4B4646F7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>John Beaumont, Viscount Beaumont(q.v.), brought a plaint of debt against</w:t>
      </w:r>
    </w:p>
    <w:p w14:paraId="621D5AC7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him, William Richemond of Leicester(q.v.) and Giles Porter of </w:t>
      </w:r>
    </w:p>
    <w:p w14:paraId="1B307776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Leicester(q.v.).</w:t>
      </w:r>
    </w:p>
    <w:p w14:paraId="2D63A450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770FD4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62A35E9D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</w:p>
    <w:p w14:paraId="307186CD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</w:p>
    <w:p w14:paraId="0E4D312E" w14:textId="77777777" w:rsidR="00DB6F25" w:rsidRDefault="00DB6F25" w:rsidP="00DB6F2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 September 2023</w:t>
      </w:r>
    </w:p>
    <w:p w14:paraId="42050EB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C432" w14:textId="77777777" w:rsidR="00DB6F25" w:rsidRDefault="00DB6F25" w:rsidP="009139A6">
      <w:r>
        <w:separator/>
      </w:r>
    </w:p>
  </w:endnote>
  <w:endnote w:type="continuationSeparator" w:id="0">
    <w:p w14:paraId="420E7397" w14:textId="77777777" w:rsidR="00DB6F25" w:rsidRDefault="00DB6F2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275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AEF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28D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48CB" w14:textId="77777777" w:rsidR="00DB6F25" w:rsidRDefault="00DB6F25" w:rsidP="009139A6">
      <w:r>
        <w:separator/>
      </w:r>
    </w:p>
  </w:footnote>
  <w:footnote w:type="continuationSeparator" w:id="0">
    <w:p w14:paraId="38A70231" w14:textId="77777777" w:rsidR="00DB6F25" w:rsidRDefault="00DB6F2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4E2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88C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228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2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B6F25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36FE"/>
  <w15:chartTrackingRefBased/>
  <w15:docId w15:val="{2B5E9676-8CBC-4971-8EB9-026F704A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B6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2023-09-26T18:53:00Z</dcterms:created>
  <dcterms:modified xsi:type="dcterms:W3CDTF">2023-09-26T18:54:00Z</dcterms:modified>
</cp:coreProperties>
</file>