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0724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William WALTON, the elder</w:t>
      </w:r>
      <w:r>
        <w:rPr>
          <w:rFonts w:eastAsia="Times New Roman" w:cs="Times New Roman"/>
          <w:szCs w:val="24"/>
        </w:rPr>
        <w:t xml:space="preserve">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d.ca.1444)</w:t>
      </w:r>
    </w:p>
    <w:p w14:paraId="1BECB89C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</w:p>
    <w:p w14:paraId="63730BEA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</w:p>
    <w:p w14:paraId="4F9D08A4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Feb.1444</w:t>
      </w:r>
      <w:r>
        <w:rPr>
          <w:rFonts w:eastAsia="Times New Roman" w:cs="Times New Roman"/>
          <w:szCs w:val="24"/>
        </w:rPr>
        <w:tab/>
        <w:t xml:space="preserve">Writ of diem </w:t>
      </w:r>
      <w:proofErr w:type="spellStart"/>
      <w:r>
        <w:rPr>
          <w:rFonts w:eastAsia="Times New Roman" w:cs="Times New Roman"/>
          <w:szCs w:val="24"/>
        </w:rPr>
        <w:t>clausit</w:t>
      </w:r>
      <w:proofErr w:type="spellEnd"/>
      <w:r>
        <w:rPr>
          <w:rFonts w:eastAsia="Times New Roman" w:cs="Times New Roman"/>
          <w:szCs w:val="24"/>
        </w:rPr>
        <w:t xml:space="preserve"> extremum to the Escheator of Norfolk.</w:t>
      </w:r>
    </w:p>
    <w:p w14:paraId="5661665A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(C.F.R. 1437 – 45 p.275)</w:t>
      </w:r>
    </w:p>
    <w:p w14:paraId="71A05E50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</w:p>
    <w:p w14:paraId="304F182D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</w:p>
    <w:p w14:paraId="655F4C97" w14:textId="77777777" w:rsidR="00F22013" w:rsidRDefault="00F22013" w:rsidP="00F2201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September 2023</w:t>
      </w:r>
    </w:p>
    <w:p w14:paraId="3070ABC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90C9" w14:textId="77777777" w:rsidR="00F22013" w:rsidRDefault="00F22013" w:rsidP="009139A6">
      <w:r>
        <w:separator/>
      </w:r>
    </w:p>
  </w:endnote>
  <w:endnote w:type="continuationSeparator" w:id="0">
    <w:p w14:paraId="5BA9794C" w14:textId="77777777" w:rsidR="00F22013" w:rsidRDefault="00F2201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AC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522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84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EFFF" w14:textId="77777777" w:rsidR="00F22013" w:rsidRDefault="00F22013" w:rsidP="009139A6">
      <w:r>
        <w:separator/>
      </w:r>
    </w:p>
  </w:footnote>
  <w:footnote w:type="continuationSeparator" w:id="0">
    <w:p w14:paraId="1AE7A6EE" w14:textId="77777777" w:rsidR="00F22013" w:rsidRDefault="00F2201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59A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BC6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A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22013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1F7B"/>
  <w15:chartTrackingRefBased/>
  <w15:docId w15:val="{EB599BE0-EAAF-4162-A557-8FF833B3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2023-09-28T16:53:00Z</dcterms:created>
  <dcterms:modified xsi:type="dcterms:W3CDTF">2023-09-28T16:54:00Z</dcterms:modified>
</cp:coreProperties>
</file>